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04F8" w14:textId="77777777" w:rsidR="00FF0BD6" w:rsidRPr="00505F3F" w:rsidRDefault="003056C3" w:rsidP="00AB7597">
      <w:pPr>
        <w:pStyle w:val="MDPI12title"/>
        <w:bidi/>
        <w:spacing w:after="80" w:line="240" w:lineRule="auto"/>
        <w:jc w:val="center"/>
        <w:rPr>
          <w:rFonts w:ascii="Times New Roman" w:hAnsi="Times New Roman" w:cs="Simplified Arabic"/>
          <w:b w:val="0"/>
          <w:bCs/>
          <w:color w:val="auto"/>
          <w:sz w:val="32"/>
          <w:szCs w:val="32"/>
          <w:rtl/>
          <w:lang w:bidi="ar-SY"/>
        </w:rPr>
      </w:pPr>
      <w:r w:rsidRPr="00505F3F">
        <w:rPr>
          <w:rFonts w:ascii="Times New Roman" w:hAnsi="Times New Roman" w:cs="Simplified Arabic" w:hint="cs"/>
          <w:b w:val="0"/>
          <w:bCs/>
          <w:color w:val="auto"/>
          <w:sz w:val="32"/>
          <w:szCs w:val="32"/>
          <w:rtl/>
          <w:lang w:bidi="ar-SY"/>
        </w:rPr>
        <w:t xml:space="preserve">العنوان </w:t>
      </w:r>
      <w:r w:rsidR="00177D17" w:rsidRPr="00505F3F">
        <w:rPr>
          <w:rFonts w:ascii="Times New Roman" w:hAnsi="Times New Roman" w:cs="Simplified Arabic" w:hint="cs"/>
          <w:b w:val="0"/>
          <w:bCs/>
          <w:color w:val="auto"/>
          <w:sz w:val="32"/>
          <w:szCs w:val="32"/>
          <w:rtl/>
          <w:lang w:bidi="ar-SY"/>
        </w:rPr>
        <w:t>باللغة العربية</w:t>
      </w:r>
    </w:p>
    <w:p w14:paraId="53596E0B" w14:textId="77777777" w:rsidR="00131AC7" w:rsidRDefault="000847AA" w:rsidP="00AB7597">
      <w:pPr>
        <w:pStyle w:val="MDPI13authornames"/>
        <w:bidi/>
        <w:spacing w:after="80" w:line="240" w:lineRule="auto"/>
        <w:ind w:firstLine="720"/>
        <w:jc w:val="both"/>
        <w:rPr>
          <w:rFonts w:ascii="Times New Roman" w:hAnsi="Times New Roman" w:cs="Simplified Arabic"/>
          <w:color w:val="auto"/>
          <w:sz w:val="26"/>
          <w:szCs w:val="26"/>
          <w:rtl/>
          <w:lang w:bidi="ar-SY"/>
        </w:rPr>
      </w:pPr>
      <w:r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 xml:space="preserve">اسم وكنية الباحث </w:t>
      </w:r>
      <w:r w:rsidR="00F64937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الأول مسبوقة ب</w:t>
      </w:r>
      <w:r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 xml:space="preserve">صفته العلمية المختصرة </w:t>
      </w:r>
      <w:proofErr w:type="gramStart"/>
      <w:r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( د</w:t>
      </w:r>
      <w:proofErr w:type="gramEnd"/>
      <w:r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، أ.د</w:t>
      </w:r>
      <w:r w:rsidR="00655AF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 xml:space="preserve">. </w:t>
      </w:r>
      <w:r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 xml:space="preserve">...)، اسم وكنية الباحث الثاني، اسم وكنية الباحث الثالث </w:t>
      </w:r>
      <w:r w:rsidR="00447264"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(إن وجد)</w:t>
      </w:r>
      <w:r w:rsidR="00131AC7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 xml:space="preserve">. </w:t>
      </w:r>
    </w:p>
    <w:p w14:paraId="28DF6E92" w14:textId="77777777" w:rsidR="00131AC7" w:rsidRDefault="00177D17" w:rsidP="00AB7597">
      <w:pPr>
        <w:pStyle w:val="MDPI13authornames"/>
        <w:bidi/>
        <w:spacing w:after="80" w:line="240" w:lineRule="auto"/>
        <w:ind w:firstLine="720"/>
        <w:jc w:val="both"/>
        <w:rPr>
          <w:rFonts w:ascii="Times New Roman" w:hAnsi="Times New Roman" w:cs="Simplified Arabic"/>
          <w:color w:val="auto"/>
          <w:sz w:val="26"/>
          <w:szCs w:val="26"/>
          <w:rtl/>
          <w:lang w:bidi="ar-SY"/>
        </w:rPr>
      </w:pPr>
      <w:r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الصفة العلمية،</w:t>
      </w:r>
      <w:r w:rsidR="00461400"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 xml:space="preserve"> </w:t>
      </w:r>
      <w:r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التخصص الدقيق، البريد الالكتروني</w:t>
      </w:r>
      <w:r w:rsidR="00461400"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.</w:t>
      </w:r>
      <w:r w:rsidR="00F64937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 xml:space="preserve"> </w:t>
      </w:r>
    </w:p>
    <w:p w14:paraId="1EA190F6" w14:textId="77777777" w:rsidR="001F3A16" w:rsidRPr="00131AC7" w:rsidRDefault="00544E56" w:rsidP="00AB7597">
      <w:pPr>
        <w:pStyle w:val="MDPI13authornames"/>
        <w:bidi/>
        <w:spacing w:after="80" w:line="240" w:lineRule="auto"/>
        <w:ind w:firstLine="720"/>
        <w:jc w:val="both"/>
        <w:rPr>
          <w:rFonts w:ascii="Times New Roman" w:hAnsi="Times New Roman" w:cs="Simplified Arabic"/>
          <w:color w:val="auto"/>
          <w:sz w:val="26"/>
          <w:szCs w:val="26"/>
          <w:rtl/>
          <w:lang w:bidi="ar-SA"/>
        </w:rPr>
      </w:pPr>
      <w:r w:rsidRPr="00716334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 xml:space="preserve">عند وجود أكثر من باحث </w:t>
      </w:r>
      <w:r w:rsidR="001F3A16" w:rsidRPr="00716334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 xml:space="preserve">توضع علامة النجمة </w:t>
      </w:r>
      <w:r w:rsidR="00236D3A" w:rsidRPr="00716334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 xml:space="preserve">(*) </w:t>
      </w:r>
      <w:r w:rsidR="001F3A16" w:rsidRPr="00716334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فوق اسم الباحث الذي تتم المراسلات</w:t>
      </w:r>
      <w:r w:rsidR="00447264" w:rsidRPr="00716334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 xml:space="preserve"> معه</w:t>
      </w:r>
      <w:r w:rsidR="00F64937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،</w:t>
      </w:r>
      <w:r w:rsidR="00447264" w:rsidRPr="00716334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 xml:space="preserve"> بغض النظر عن الترقيم </w:t>
      </w:r>
      <w:r w:rsidR="00F64937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أ</w:t>
      </w:r>
      <w:r w:rsidR="00447264" w:rsidRPr="00716334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و ترتيب الأسماء.</w:t>
      </w:r>
    </w:p>
    <w:p w14:paraId="3742F081" w14:textId="77777777" w:rsidR="00A87339" w:rsidRPr="00B71D96" w:rsidRDefault="00A87339" w:rsidP="00AB7597">
      <w:pPr>
        <w:pStyle w:val="MDPI16affiliation"/>
        <w:bidi/>
        <w:spacing w:after="80" w:line="240" w:lineRule="auto"/>
        <w:ind w:left="198"/>
        <w:jc w:val="center"/>
        <w:rPr>
          <w:rFonts w:ascii="Times New Roman" w:hAnsi="Times New Roman" w:cs="Simplified Arabic"/>
          <w:b/>
          <w:bCs/>
          <w:color w:val="auto"/>
          <w:sz w:val="26"/>
          <w:szCs w:val="26"/>
        </w:rPr>
      </w:pPr>
      <w:r w:rsidRPr="00B71D96">
        <w:rPr>
          <w:rFonts w:ascii="Times New Roman" w:hAnsi="Times New Roman" w:cs="Simplified Arabic" w:hint="cs"/>
          <w:b/>
          <w:bCs/>
          <w:color w:val="auto"/>
          <w:sz w:val="26"/>
          <w:szCs w:val="26"/>
          <w:rtl/>
          <w:lang w:bidi="ar-SY"/>
        </w:rPr>
        <w:t>الملخص</w:t>
      </w:r>
    </w:p>
    <w:p w14:paraId="1E11551D" w14:textId="0A560732" w:rsidR="00131AC7" w:rsidRDefault="003C14CB" w:rsidP="00AB7597">
      <w:pPr>
        <w:pStyle w:val="MDPI17abstract"/>
        <w:bidi/>
        <w:spacing w:before="0" w:after="80" w:line="240" w:lineRule="auto"/>
        <w:ind w:left="0" w:firstLine="720"/>
        <w:rPr>
          <w:rFonts w:ascii="Times New Roman" w:hAnsi="Times New Roman" w:cs="Simplified Arabic"/>
          <w:color w:val="auto"/>
          <w:sz w:val="26"/>
          <w:szCs w:val="26"/>
          <w:rtl/>
          <w:lang w:bidi="ar-SA"/>
        </w:rPr>
      </w:pPr>
      <w:r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عدد كلمات الملخص تتراوح بين (150) و</w:t>
      </w:r>
      <w:r w:rsidR="00A87339" w:rsidRPr="00414D36">
        <w:rPr>
          <w:rFonts w:ascii="Simplified Arabic" w:hAnsi="Times New Roman" w:cs="Simplified Arabic" w:hint="cs"/>
          <w:color w:val="auto"/>
          <w:sz w:val="26"/>
          <w:szCs w:val="26"/>
          <w:rtl/>
        </w:rPr>
        <w:t>(</w:t>
      </w:r>
      <w:r w:rsidR="00A87339" w:rsidRPr="00B71D96">
        <w:rPr>
          <w:rFonts w:ascii="Times New Roman" w:hAnsi="Times New Roman"/>
          <w:color w:val="auto"/>
          <w:sz w:val="26"/>
          <w:szCs w:val="26"/>
          <w:rtl/>
        </w:rPr>
        <w:t>300</w:t>
      </w:r>
      <w:r w:rsidR="00A87339" w:rsidRPr="00414D36">
        <w:rPr>
          <w:rFonts w:ascii="Simplified Arabic" w:hAnsi="Times New Roman" w:cs="Simplified Arabic" w:hint="cs"/>
          <w:color w:val="auto"/>
          <w:sz w:val="26"/>
          <w:szCs w:val="26"/>
          <w:rtl/>
        </w:rPr>
        <w:t>)</w:t>
      </w:r>
      <w:r w:rsidR="00A87339" w:rsidRPr="00414D36">
        <w:rPr>
          <w:rFonts w:ascii="Simplified Arabic" w:hAnsi="Times New Roman" w:cs="Simplified Arabic"/>
          <w:color w:val="auto"/>
          <w:sz w:val="26"/>
          <w:szCs w:val="26"/>
          <w:rtl/>
        </w:rPr>
        <w:t xml:space="preserve"> </w:t>
      </w:r>
      <w:r w:rsidR="00A87339" w:rsidRPr="00414D36">
        <w:rPr>
          <w:rFonts w:ascii="Times New Roman" w:hAnsi="Times New Roman" w:cs="Simplified Arabic"/>
          <w:color w:val="auto"/>
          <w:sz w:val="26"/>
          <w:szCs w:val="26"/>
          <w:rtl/>
          <w:lang w:bidi="ar-SY"/>
        </w:rPr>
        <w:t>كلمة</w:t>
      </w:r>
      <w:r w:rsidR="00236D3A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 xml:space="preserve"> باللغة العربية</w:t>
      </w:r>
      <w:r w:rsidR="00F64937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،</w:t>
      </w:r>
      <w:r w:rsidR="00236D3A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 xml:space="preserve"> </w:t>
      </w:r>
      <w:r w:rsidR="00544E56"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على ألا يقل البحث عن</w:t>
      </w:r>
      <w:r w:rsidR="00CA6E55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 xml:space="preserve"> </w:t>
      </w:r>
      <w:r w:rsidR="00544E56"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(</w:t>
      </w:r>
      <w:r w:rsidR="00544E56" w:rsidRPr="00B71D96">
        <w:rPr>
          <w:rFonts w:ascii="Times New Roman" w:hAnsi="Times New Roman"/>
          <w:color w:val="auto"/>
          <w:sz w:val="26"/>
          <w:szCs w:val="26"/>
          <w:rtl/>
          <w:lang w:bidi="ar-SY"/>
        </w:rPr>
        <w:t>000</w:t>
      </w:r>
      <w:r w:rsidR="00B61E9C">
        <w:rPr>
          <w:rFonts w:ascii="Times New Roman" w:hAnsi="Times New Roman"/>
          <w:color w:val="auto"/>
          <w:sz w:val="26"/>
          <w:szCs w:val="26"/>
          <w:lang w:bidi="ar-SY"/>
        </w:rPr>
        <w:t>5</w:t>
      </w:r>
      <w:r w:rsidR="00544E56"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) ولا يتجاوز</w:t>
      </w:r>
      <w:r w:rsidR="00CA6E55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 xml:space="preserve"> </w:t>
      </w:r>
      <w:r w:rsidR="00544E56"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(</w:t>
      </w:r>
      <w:r w:rsidR="00B61E9C">
        <w:rPr>
          <w:rFonts w:ascii="Times New Roman" w:hAnsi="Times New Roman"/>
          <w:color w:val="auto"/>
          <w:sz w:val="26"/>
          <w:szCs w:val="26"/>
          <w:lang w:bidi="ar-SY"/>
        </w:rPr>
        <w:t>7000</w:t>
      </w:r>
      <w:r w:rsidR="00544E56"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) كلمة.</w:t>
      </w:r>
    </w:p>
    <w:p w14:paraId="19FB019E" w14:textId="559B4D2B" w:rsidR="00AB7597" w:rsidRDefault="00177D17" w:rsidP="00D877D1">
      <w:pPr>
        <w:pStyle w:val="MDPI17abstract"/>
        <w:bidi/>
        <w:spacing w:before="0" w:after="80" w:line="240" w:lineRule="auto"/>
        <w:ind w:left="0" w:firstLine="720"/>
        <w:rPr>
          <w:rFonts w:ascii="Times New Roman" w:hAnsi="Times New Roman" w:cs="Simplified Arabic"/>
          <w:color w:val="auto"/>
          <w:sz w:val="22"/>
          <w:rtl/>
          <w:lang w:bidi="ar-SY"/>
        </w:rPr>
      </w:pPr>
      <w:r w:rsidRPr="00414D36">
        <w:rPr>
          <w:rFonts w:ascii="Times New Roman" w:hAnsi="Times New Roman" w:cs="Simplified Arabic" w:hint="cs"/>
          <w:b/>
          <w:bCs/>
          <w:color w:val="auto"/>
          <w:sz w:val="26"/>
          <w:szCs w:val="26"/>
          <w:rtl/>
          <w:lang w:bidi="ar-SY"/>
        </w:rPr>
        <w:t>الكلمات المفتاحية:</w:t>
      </w:r>
      <w:r w:rsidRPr="00505F3F">
        <w:rPr>
          <w:rFonts w:ascii="Times New Roman" w:hAnsi="Times New Roman" w:cs="Simplified Arabic" w:hint="cs"/>
          <w:color w:val="auto"/>
          <w:sz w:val="22"/>
          <w:szCs w:val="24"/>
          <w:rtl/>
          <w:lang w:bidi="ar-SY"/>
        </w:rPr>
        <w:t xml:space="preserve"> </w:t>
      </w:r>
      <w:r w:rsidRPr="004166CA">
        <w:rPr>
          <w:rFonts w:ascii="Times New Roman" w:hAnsi="Times New Roman" w:cs="Simplified Arabic" w:hint="cs"/>
          <w:color w:val="auto"/>
          <w:sz w:val="22"/>
          <w:rtl/>
          <w:lang w:bidi="ar-SY"/>
        </w:rPr>
        <w:t>كلمة1، كلمة 2، كلمة 3، كلمة 4 (مع مراعاة ورود هذه الكلمات بالملخص</w:t>
      </w:r>
      <w:r w:rsidR="003C14CB">
        <w:rPr>
          <w:rFonts w:ascii="Times New Roman" w:hAnsi="Times New Roman" w:cs="Simplified Arabic" w:hint="cs"/>
          <w:color w:val="auto"/>
          <w:sz w:val="22"/>
          <w:rtl/>
          <w:lang w:bidi="ar-SY"/>
        </w:rPr>
        <w:t>، وألا يقل عن 4 كلمات</w:t>
      </w:r>
      <w:r w:rsidRPr="004166CA">
        <w:rPr>
          <w:rFonts w:ascii="Times New Roman" w:hAnsi="Times New Roman" w:cs="Simplified Arabic" w:hint="cs"/>
          <w:color w:val="auto"/>
          <w:sz w:val="22"/>
          <w:rtl/>
          <w:lang w:bidi="ar-SY"/>
        </w:rPr>
        <w:t>)</w:t>
      </w:r>
      <w:r w:rsidR="003C14CB">
        <w:rPr>
          <w:rFonts w:ascii="Times New Roman" w:hAnsi="Times New Roman" w:cs="Simplified Arabic"/>
          <w:color w:val="auto"/>
          <w:sz w:val="22"/>
          <w:lang w:bidi="ar-SY"/>
        </w:rPr>
        <w:t>.</w:t>
      </w:r>
      <w:r w:rsidR="00AB7597" w:rsidRPr="00D877D1">
        <w:rPr>
          <w:rFonts w:ascii="Times New Roman" w:hAnsi="Times New Roman" w:cs="Simplified Arabic"/>
          <w:sz w:val="22"/>
          <w:rtl/>
          <w:lang w:bidi="ar-SY"/>
        </w:rPr>
        <w:br w:type="page"/>
      </w:r>
    </w:p>
    <w:p w14:paraId="4D79DA32" w14:textId="77777777" w:rsidR="003E0927" w:rsidRPr="00505F3F" w:rsidRDefault="003E0927" w:rsidP="00AB7597">
      <w:pPr>
        <w:pStyle w:val="MDPI17abstract"/>
        <w:bidi/>
        <w:spacing w:before="0" w:after="80" w:line="240" w:lineRule="auto"/>
        <w:ind w:left="0"/>
        <w:jc w:val="center"/>
        <w:rPr>
          <w:color w:val="auto"/>
        </w:rPr>
      </w:pPr>
      <w:r w:rsidRPr="00505F3F">
        <w:rPr>
          <w:rFonts w:ascii="Times New Roman" w:hAnsi="Times New Roman" w:cs="Simplified Arabic" w:hint="cs"/>
          <w:bCs/>
          <w:color w:val="auto"/>
          <w:sz w:val="32"/>
          <w:szCs w:val="32"/>
          <w:rtl/>
          <w:lang w:bidi="ar-SY"/>
        </w:rPr>
        <w:lastRenderedPageBreak/>
        <w:t xml:space="preserve">العنوان باللغة الانكليزية </w:t>
      </w:r>
      <w:r w:rsidR="00FD798F" w:rsidRPr="00505F3F">
        <w:rPr>
          <w:rFonts w:ascii="Times New Roman" w:hAnsi="Times New Roman" w:cs="Simplified Arabic" w:hint="cs"/>
          <w:bCs/>
          <w:color w:val="auto"/>
          <w:sz w:val="32"/>
          <w:szCs w:val="32"/>
          <w:rtl/>
          <w:lang w:bidi="ar-SY"/>
        </w:rPr>
        <w:t>(</w:t>
      </w:r>
      <w:r w:rsidR="00FD798F" w:rsidRPr="00AB7597">
        <w:rPr>
          <w:rFonts w:asciiTheme="majorBidi" w:eastAsia="SimSun" w:hAnsiTheme="majorBidi" w:cstheme="majorBidi"/>
          <w:b/>
          <w:bCs/>
          <w:noProof/>
          <w:sz w:val="26"/>
          <w:szCs w:val="26"/>
          <w:lang w:eastAsia="zh-CN" w:bidi="ar-SA"/>
        </w:rPr>
        <w:t>Title</w:t>
      </w:r>
      <w:r w:rsidR="00FD798F" w:rsidRPr="00505F3F">
        <w:rPr>
          <w:rFonts w:ascii="Times New Roman" w:hAnsi="Times New Roman" w:cs="Simplified Arabic" w:hint="cs"/>
          <w:bCs/>
          <w:color w:val="auto"/>
          <w:sz w:val="32"/>
          <w:szCs w:val="32"/>
          <w:rtl/>
          <w:lang w:bidi="ar-SY"/>
        </w:rPr>
        <w:t>)</w:t>
      </w:r>
    </w:p>
    <w:p w14:paraId="56B49B29" w14:textId="77777777" w:rsidR="00131AC7" w:rsidRDefault="000847AA" w:rsidP="00AB7597">
      <w:pPr>
        <w:pStyle w:val="MDPI13authornames"/>
        <w:bidi/>
        <w:spacing w:after="80" w:line="240" w:lineRule="auto"/>
        <w:ind w:firstLine="720"/>
        <w:jc w:val="both"/>
        <w:rPr>
          <w:rFonts w:ascii="Times New Roman" w:hAnsi="Times New Roman" w:cs="Simplified Arabic"/>
          <w:color w:val="auto"/>
          <w:sz w:val="26"/>
          <w:szCs w:val="26"/>
          <w:rtl/>
          <w:lang w:bidi="ar-SY"/>
        </w:rPr>
      </w:pPr>
      <w:r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 xml:space="preserve">اسم وكنية </w:t>
      </w:r>
      <w:r w:rsidR="003E0927"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الباحث ال</w:t>
      </w:r>
      <w:r w:rsidR="00F64937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أ</w:t>
      </w:r>
      <w:r w:rsidR="003E0927"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 xml:space="preserve">ول </w:t>
      </w:r>
      <w:r w:rsidR="00F64937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مسبوقة ب</w:t>
      </w:r>
      <w:r w:rsidR="003E0927"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 xml:space="preserve">صفته العلمية المختصرة </w:t>
      </w:r>
      <w:proofErr w:type="gramStart"/>
      <w:r w:rsidR="003E0927"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(</w:t>
      </w:r>
      <w:r w:rsidR="00F64937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 xml:space="preserve"> </w:t>
      </w:r>
      <w:r w:rsidR="003E0927"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د</w:t>
      </w:r>
      <w:proofErr w:type="gramEnd"/>
      <w:r w:rsidR="003E0927"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، أ.د</w:t>
      </w:r>
      <w:r w:rsidR="00131AC7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 xml:space="preserve">. </w:t>
      </w:r>
      <w:r w:rsidR="003E0927"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.</w:t>
      </w:r>
      <w:r w:rsidR="0019304E"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..</w:t>
      </w:r>
      <w:r w:rsidR="003E0927"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 xml:space="preserve">)، </w:t>
      </w:r>
      <w:r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 xml:space="preserve">اسم وكنية </w:t>
      </w:r>
      <w:r w:rsidR="003E0927"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الباحث الثاني،</w:t>
      </w:r>
      <w:r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 xml:space="preserve"> اسم وكنية</w:t>
      </w:r>
      <w:r w:rsidR="003E0927"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 xml:space="preserve"> الباحث الثالث </w:t>
      </w:r>
      <w:r w:rsidR="00447264"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(إن وجد)</w:t>
      </w:r>
      <w:r w:rsidR="00131AC7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.</w:t>
      </w:r>
    </w:p>
    <w:p w14:paraId="69B15C6B" w14:textId="77777777" w:rsidR="00131AC7" w:rsidRDefault="00392973" w:rsidP="00AB7597">
      <w:pPr>
        <w:pStyle w:val="MDPI13authornames"/>
        <w:bidi/>
        <w:spacing w:after="80" w:line="240" w:lineRule="auto"/>
        <w:ind w:firstLine="720"/>
        <w:jc w:val="both"/>
        <w:rPr>
          <w:rFonts w:ascii="Times New Roman" w:hAnsi="Times New Roman" w:cs="Simplified Arabic"/>
          <w:color w:val="auto"/>
          <w:sz w:val="26"/>
          <w:szCs w:val="26"/>
          <w:rtl/>
          <w:lang w:bidi="ar-SY"/>
        </w:rPr>
      </w:pPr>
      <w:r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الصفة العلمية، التخصص الدقيق، البريد الالكتروني.</w:t>
      </w:r>
    </w:p>
    <w:p w14:paraId="54335D9F" w14:textId="77777777" w:rsidR="00131A21" w:rsidRPr="00414D36" w:rsidRDefault="00131A21" w:rsidP="00AB7597">
      <w:pPr>
        <w:pStyle w:val="MDPI13authornames"/>
        <w:bidi/>
        <w:spacing w:after="80" w:line="240" w:lineRule="auto"/>
        <w:ind w:firstLine="720"/>
        <w:jc w:val="both"/>
        <w:rPr>
          <w:rFonts w:ascii="Times New Roman" w:hAnsi="Times New Roman" w:cs="Simplified Arabic"/>
          <w:color w:val="auto"/>
          <w:sz w:val="26"/>
          <w:szCs w:val="26"/>
          <w:rtl/>
          <w:lang w:bidi="ar-SA"/>
        </w:rPr>
      </w:pPr>
      <w:r w:rsidRPr="00414D36">
        <w:rPr>
          <w:rFonts w:ascii="Times New Roman" w:hAnsi="Times New Roman" w:cs="Simplified Arabic" w:hint="cs"/>
          <w:color w:val="auto"/>
          <w:sz w:val="26"/>
          <w:szCs w:val="26"/>
          <w:vertAlign w:val="superscript"/>
          <w:rtl/>
          <w:lang w:bidi="ar-SY"/>
        </w:rPr>
        <w:t xml:space="preserve"> </w:t>
      </w:r>
      <w:r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توضع علامة النجمة فوق اسم الباحث الذي تتم المراسلات معه</w:t>
      </w:r>
      <w:r w:rsidR="00CB7BC0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،</w:t>
      </w:r>
      <w:r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 xml:space="preserve"> بغض النظر عن الترقيم </w:t>
      </w:r>
      <w:r w:rsidR="00F64937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أ</w:t>
      </w:r>
      <w:r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 xml:space="preserve">و ترتيب </w:t>
      </w:r>
      <w:r w:rsidR="00447264"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الأسماء.</w:t>
      </w:r>
    </w:p>
    <w:p w14:paraId="519B740D" w14:textId="77777777" w:rsidR="00236D3A" w:rsidRDefault="00236D3A" w:rsidP="00AB7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8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Times New Roman" w:hAnsi="Times New Roman" w:cs="Simplified Arabic" w:hint="cs"/>
          <w:b/>
          <w:bCs/>
          <w:color w:val="auto"/>
          <w:sz w:val="26"/>
          <w:szCs w:val="26"/>
          <w:rtl/>
          <w:lang w:bidi="ar-SY"/>
        </w:rPr>
        <w:t xml:space="preserve">الملخص </w:t>
      </w:r>
      <w:r w:rsidR="00CB7BC0">
        <w:rPr>
          <w:rFonts w:ascii="Times New Roman" w:hAnsi="Times New Roman" w:cs="Simplified Arabic" w:hint="cs"/>
          <w:b/>
          <w:bCs/>
          <w:color w:val="auto"/>
          <w:sz w:val="26"/>
          <w:szCs w:val="26"/>
          <w:rtl/>
          <w:lang w:bidi="ar-SY"/>
        </w:rPr>
        <w:t>ب</w:t>
      </w:r>
      <w:r>
        <w:rPr>
          <w:rFonts w:ascii="Times New Roman" w:hAnsi="Times New Roman" w:cs="Simplified Arabic" w:hint="cs"/>
          <w:b/>
          <w:bCs/>
          <w:color w:val="auto"/>
          <w:sz w:val="26"/>
          <w:szCs w:val="26"/>
          <w:rtl/>
          <w:lang w:bidi="ar-SY"/>
        </w:rPr>
        <w:t>اللغة الإنكليزية (</w:t>
      </w:r>
      <w:r w:rsidRPr="00131AC7">
        <w:rPr>
          <w:rFonts w:asciiTheme="majorBidi" w:hAnsiTheme="majorBidi" w:cstheme="majorBidi"/>
          <w:b/>
          <w:bCs/>
          <w:sz w:val="26"/>
          <w:szCs w:val="26"/>
        </w:rPr>
        <w:t>Abstract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)</w:t>
      </w:r>
    </w:p>
    <w:p w14:paraId="53C00803" w14:textId="10363835" w:rsidR="00236D3A" w:rsidRPr="00CA6E55" w:rsidRDefault="003C14CB" w:rsidP="00AB7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80" w:line="240" w:lineRule="auto"/>
        <w:ind w:firstLine="720"/>
        <w:rPr>
          <w:rFonts w:ascii="Times New Roman" w:hAnsi="Times New Roman" w:cs="Simplified Arabic"/>
          <w:color w:val="auto"/>
          <w:sz w:val="26"/>
          <w:szCs w:val="26"/>
          <w:rtl/>
        </w:rPr>
      </w:pPr>
      <w:r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عدد كلمات الملخص تتراوح بين (150) و</w:t>
      </w:r>
      <w:r w:rsidRPr="00414D36">
        <w:rPr>
          <w:rFonts w:ascii="Simplified Arabic" w:hAnsi="Times New Roman" w:cs="Simplified Arabic" w:hint="cs"/>
          <w:color w:val="auto"/>
          <w:sz w:val="26"/>
          <w:szCs w:val="26"/>
          <w:rtl/>
        </w:rPr>
        <w:t>(</w:t>
      </w:r>
      <w:r w:rsidRPr="00B71D96">
        <w:rPr>
          <w:rFonts w:ascii="Times New Roman" w:hAnsi="Times New Roman"/>
          <w:color w:val="auto"/>
          <w:sz w:val="26"/>
          <w:szCs w:val="26"/>
          <w:rtl/>
        </w:rPr>
        <w:t>300</w:t>
      </w:r>
      <w:r w:rsidRPr="00414D36">
        <w:rPr>
          <w:rFonts w:ascii="Simplified Arabic" w:hAnsi="Times New Roman" w:cs="Simplified Arabic" w:hint="cs"/>
          <w:color w:val="auto"/>
          <w:sz w:val="26"/>
          <w:szCs w:val="26"/>
          <w:rtl/>
        </w:rPr>
        <w:t>)</w:t>
      </w:r>
      <w:r w:rsidR="00236D3A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،</w:t>
      </w:r>
      <w:r w:rsidR="00236D3A"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 xml:space="preserve"> على ألا يقل البحث عن(</w:t>
      </w:r>
      <w:r>
        <w:rPr>
          <w:rFonts w:ascii="Times New Roman" w:hAnsi="Times New Roman" w:hint="cs"/>
          <w:color w:val="auto"/>
          <w:sz w:val="26"/>
          <w:szCs w:val="26"/>
          <w:rtl/>
          <w:lang w:bidi="ar-SY"/>
        </w:rPr>
        <w:t>5000</w:t>
      </w:r>
      <w:r w:rsidR="00236D3A"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) ولا يتجاوز(</w:t>
      </w:r>
      <w:r>
        <w:rPr>
          <w:rFonts w:ascii="Times New Roman" w:hAnsi="Times New Roman" w:hint="cs"/>
          <w:color w:val="auto"/>
          <w:sz w:val="26"/>
          <w:szCs w:val="26"/>
          <w:rtl/>
          <w:lang w:bidi="ar-SY"/>
        </w:rPr>
        <w:t>700</w:t>
      </w:r>
      <w:r w:rsidR="00236D3A" w:rsidRPr="00B71D96">
        <w:rPr>
          <w:rFonts w:ascii="Times New Roman" w:hAnsi="Times New Roman"/>
          <w:color w:val="auto"/>
          <w:sz w:val="26"/>
          <w:szCs w:val="26"/>
          <w:rtl/>
          <w:lang w:bidi="ar-SY"/>
        </w:rPr>
        <w:t>0</w:t>
      </w:r>
      <w:r w:rsidR="00236D3A" w:rsidRPr="00414D36">
        <w:rPr>
          <w:rFonts w:ascii="Times New Roman" w:hAnsi="Times New Roman" w:cs="Simplified Arabic" w:hint="cs"/>
          <w:color w:val="auto"/>
          <w:sz w:val="26"/>
          <w:szCs w:val="26"/>
          <w:rtl/>
          <w:lang w:bidi="ar-SY"/>
        </w:rPr>
        <w:t>) كلمة.</w:t>
      </w:r>
    </w:p>
    <w:p w14:paraId="09004D82" w14:textId="54FFBD5F" w:rsidR="0019304E" w:rsidRPr="00131AC7" w:rsidRDefault="00017223" w:rsidP="00AB7597">
      <w:pPr>
        <w:spacing w:after="80" w:line="240" w:lineRule="auto"/>
        <w:rPr>
          <w:rFonts w:asciiTheme="majorBidi" w:hAnsiTheme="majorBidi" w:cstheme="majorBidi"/>
          <w:color w:val="auto"/>
          <w:sz w:val="22"/>
          <w:szCs w:val="24"/>
        </w:rPr>
      </w:pPr>
      <w:r w:rsidRPr="00131AC7">
        <w:rPr>
          <w:rFonts w:asciiTheme="majorBidi" w:hAnsiTheme="majorBidi" w:cstheme="majorBidi"/>
          <w:b/>
          <w:color w:val="auto"/>
          <w:sz w:val="22"/>
          <w:szCs w:val="24"/>
        </w:rPr>
        <w:t>Keywords</w:t>
      </w:r>
      <w:r w:rsidRPr="00131AC7">
        <w:rPr>
          <w:rFonts w:asciiTheme="majorBidi" w:hAnsiTheme="majorBidi" w:cstheme="majorBidi"/>
          <w:color w:val="auto"/>
          <w:lang w:eastAsia="de-DE" w:bidi="ar-SY"/>
        </w:rPr>
        <w:t xml:space="preserve">: </w:t>
      </w:r>
      <w:r w:rsidR="00FF0BD6" w:rsidRPr="00131AC7">
        <w:rPr>
          <w:rFonts w:asciiTheme="majorBidi" w:hAnsiTheme="majorBidi" w:cstheme="majorBidi"/>
          <w:color w:val="auto"/>
          <w:sz w:val="22"/>
          <w:szCs w:val="24"/>
        </w:rPr>
        <w:t>keyword 1</w:t>
      </w:r>
      <w:r w:rsidRPr="00131AC7">
        <w:rPr>
          <w:rFonts w:asciiTheme="majorBidi" w:hAnsiTheme="majorBidi" w:cstheme="majorBidi"/>
          <w:color w:val="auto"/>
          <w:sz w:val="22"/>
          <w:szCs w:val="24"/>
        </w:rPr>
        <w:t xml:space="preserve">, </w:t>
      </w:r>
      <w:r w:rsidR="00FF0BD6" w:rsidRPr="00131AC7">
        <w:rPr>
          <w:rFonts w:asciiTheme="majorBidi" w:hAnsiTheme="majorBidi" w:cstheme="majorBidi"/>
          <w:color w:val="auto"/>
          <w:sz w:val="22"/>
          <w:szCs w:val="24"/>
        </w:rPr>
        <w:t>keyword 2</w:t>
      </w:r>
      <w:r w:rsidR="003C14CB">
        <w:rPr>
          <w:rFonts w:asciiTheme="majorBidi" w:hAnsiTheme="majorBidi" w:cstheme="majorBidi"/>
          <w:color w:val="auto"/>
          <w:sz w:val="22"/>
          <w:szCs w:val="24"/>
        </w:rPr>
        <w:t>,</w:t>
      </w:r>
      <w:r w:rsidR="00FF0BD6" w:rsidRPr="00131AC7">
        <w:rPr>
          <w:rFonts w:asciiTheme="majorBidi" w:hAnsiTheme="majorBidi" w:cstheme="majorBidi"/>
          <w:color w:val="auto"/>
          <w:sz w:val="22"/>
          <w:szCs w:val="24"/>
        </w:rPr>
        <w:t xml:space="preserve"> keyword 3</w:t>
      </w:r>
      <w:r w:rsidR="003C14CB">
        <w:rPr>
          <w:rFonts w:asciiTheme="majorBidi" w:hAnsiTheme="majorBidi" w:cstheme="majorBidi"/>
          <w:color w:val="auto"/>
          <w:sz w:val="22"/>
          <w:szCs w:val="24"/>
        </w:rPr>
        <w:t xml:space="preserve">, </w:t>
      </w:r>
      <w:r w:rsidR="003C14CB" w:rsidRPr="00131AC7">
        <w:rPr>
          <w:rFonts w:asciiTheme="majorBidi" w:hAnsiTheme="majorBidi" w:cstheme="majorBidi"/>
          <w:color w:val="auto"/>
          <w:sz w:val="22"/>
          <w:szCs w:val="24"/>
        </w:rPr>
        <w:t>keyword</w:t>
      </w:r>
      <w:r w:rsidR="003C14CB">
        <w:rPr>
          <w:rFonts w:asciiTheme="majorBidi" w:hAnsiTheme="majorBidi" w:cstheme="majorBidi"/>
          <w:color w:val="auto"/>
          <w:sz w:val="22"/>
          <w:szCs w:val="24"/>
        </w:rPr>
        <w:t xml:space="preserve"> 4.</w:t>
      </w:r>
    </w:p>
    <w:p w14:paraId="6BAA35B6" w14:textId="77777777" w:rsidR="00B71D96" w:rsidRDefault="0019304E" w:rsidP="00B71D96">
      <w:pPr>
        <w:bidi/>
        <w:spacing w:after="80" w:line="240" w:lineRule="auto"/>
        <w:rPr>
          <w:rFonts w:ascii="Times New Roman" w:hAnsi="Times New Roman" w:cs="Simplified Arabic"/>
          <w:b/>
          <w:bCs/>
          <w:color w:val="auto"/>
          <w:sz w:val="22"/>
          <w:szCs w:val="24"/>
          <w:rtl/>
          <w:lang w:bidi="ar-SY"/>
        </w:rPr>
      </w:pPr>
      <w:r w:rsidRPr="00236D3A">
        <w:rPr>
          <w:rFonts w:ascii="Times New Roman" w:hAnsi="Times New Roman" w:cs="Simplified Arabic" w:hint="cs"/>
          <w:b/>
          <w:bCs/>
          <w:color w:val="auto"/>
          <w:sz w:val="22"/>
          <w:szCs w:val="24"/>
          <w:rtl/>
          <w:lang w:bidi="ar-SY"/>
        </w:rPr>
        <w:t>(ملاحظة:</w:t>
      </w:r>
      <w:r w:rsidR="005B0B77" w:rsidRPr="00236D3A">
        <w:rPr>
          <w:rFonts w:ascii="Times New Roman" w:hAnsi="Times New Roman" w:cs="Simplified Arabic" w:hint="cs"/>
          <w:b/>
          <w:bCs/>
          <w:color w:val="auto"/>
          <w:sz w:val="22"/>
          <w:szCs w:val="24"/>
          <w:rtl/>
          <w:lang w:bidi="ar-SY"/>
        </w:rPr>
        <w:t xml:space="preserve"> </w:t>
      </w:r>
      <w:r w:rsidR="00A61DD3" w:rsidRPr="00236D3A">
        <w:rPr>
          <w:rFonts w:ascii="Times New Roman" w:hAnsi="Times New Roman" w:cs="Simplified Arabic" w:hint="cs"/>
          <w:b/>
          <w:bCs/>
          <w:color w:val="auto"/>
          <w:sz w:val="22"/>
          <w:szCs w:val="24"/>
          <w:rtl/>
          <w:lang w:bidi="ar-SY"/>
        </w:rPr>
        <w:t>ال</w:t>
      </w:r>
      <w:r w:rsidR="00CB7BC0">
        <w:rPr>
          <w:rFonts w:ascii="Times New Roman" w:hAnsi="Times New Roman" w:cs="Simplified Arabic" w:hint="cs"/>
          <w:b/>
          <w:bCs/>
          <w:color w:val="auto"/>
          <w:sz w:val="22"/>
          <w:szCs w:val="24"/>
          <w:rtl/>
          <w:lang w:bidi="ar-SY"/>
        </w:rPr>
        <w:t>أ</w:t>
      </w:r>
      <w:r w:rsidR="00A61DD3" w:rsidRPr="00236D3A">
        <w:rPr>
          <w:rFonts w:ascii="Times New Roman" w:hAnsi="Times New Roman" w:cs="Simplified Arabic" w:hint="cs"/>
          <w:b/>
          <w:bCs/>
          <w:color w:val="auto"/>
          <w:sz w:val="22"/>
          <w:szCs w:val="24"/>
          <w:rtl/>
          <w:lang w:bidi="ar-SY"/>
        </w:rPr>
        <w:t>حرف ال</w:t>
      </w:r>
      <w:r w:rsidR="00CB7BC0">
        <w:rPr>
          <w:rFonts w:ascii="Times New Roman" w:hAnsi="Times New Roman" w:cs="Simplified Arabic" w:hint="cs"/>
          <w:b/>
          <w:bCs/>
          <w:color w:val="auto"/>
          <w:sz w:val="22"/>
          <w:szCs w:val="24"/>
          <w:rtl/>
          <w:lang w:bidi="ar-SY"/>
        </w:rPr>
        <w:t>أ</w:t>
      </w:r>
      <w:r w:rsidR="00A61DD3" w:rsidRPr="00236D3A">
        <w:rPr>
          <w:rFonts w:ascii="Times New Roman" w:hAnsi="Times New Roman" w:cs="Simplified Arabic" w:hint="cs"/>
          <w:b/>
          <w:bCs/>
          <w:color w:val="auto"/>
          <w:sz w:val="22"/>
          <w:szCs w:val="24"/>
          <w:rtl/>
          <w:lang w:bidi="ar-SY"/>
        </w:rPr>
        <w:t>ولى من الكلمات المفتاحية والعنوان تكتب بأحرف كبيرة</w:t>
      </w:r>
      <w:r w:rsidR="00FD798F" w:rsidRPr="00236D3A">
        <w:rPr>
          <w:rFonts w:ascii="Times New Roman" w:hAnsi="Times New Roman" w:cs="Simplified Arabic" w:hint="cs"/>
          <w:b/>
          <w:bCs/>
          <w:color w:val="auto"/>
          <w:sz w:val="22"/>
          <w:szCs w:val="24"/>
          <w:rtl/>
          <w:lang w:bidi="ar-SY"/>
        </w:rPr>
        <w:t>)</w:t>
      </w:r>
    </w:p>
    <w:p w14:paraId="7BDB7DE0" w14:textId="77777777" w:rsidR="00B71D96" w:rsidRDefault="00B71D96" w:rsidP="00B71D96">
      <w:pPr>
        <w:bidi/>
        <w:spacing w:after="80" w:line="240" w:lineRule="auto"/>
        <w:rPr>
          <w:rFonts w:ascii="Times New Roman" w:hAnsi="Times New Roman" w:cs="Simplified Arabic"/>
          <w:b/>
          <w:bCs/>
          <w:color w:val="auto"/>
          <w:sz w:val="22"/>
          <w:szCs w:val="24"/>
          <w:rtl/>
          <w:lang w:bidi="ar-SY"/>
        </w:rPr>
      </w:pPr>
    </w:p>
    <w:p w14:paraId="2E78F6D5" w14:textId="77777777" w:rsidR="00B71D96" w:rsidRDefault="00B71D96" w:rsidP="00B71D96">
      <w:pPr>
        <w:bidi/>
        <w:spacing w:after="80" w:line="240" w:lineRule="auto"/>
        <w:rPr>
          <w:rFonts w:ascii="Times New Roman" w:hAnsi="Times New Roman" w:cs="Simplified Arabic"/>
          <w:b/>
          <w:bCs/>
          <w:color w:val="auto"/>
          <w:sz w:val="22"/>
          <w:szCs w:val="24"/>
          <w:rtl/>
          <w:lang w:bidi="ar-SY"/>
        </w:rPr>
      </w:pPr>
    </w:p>
    <w:p w14:paraId="71A217FA" w14:textId="77777777" w:rsidR="00B71D96" w:rsidRDefault="00B71D96" w:rsidP="00B71D96">
      <w:pPr>
        <w:bidi/>
        <w:spacing w:after="80" w:line="240" w:lineRule="auto"/>
        <w:rPr>
          <w:rFonts w:ascii="Times New Roman" w:hAnsi="Times New Roman" w:cs="Simplified Arabic"/>
          <w:b/>
          <w:bCs/>
          <w:color w:val="auto"/>
          <w:sz w:val="22"/>
          <w:szCs w:val="24"/>
          <w:rtl/>
          <w:lang w:bidi="ar-SY"/>
        </w:rPr>
      </w:pPr>
    </w:p>
    <w:p w14:paraId="727EC069" w14:textId="77777777" w:rsidR="00B71D96" w:rsidRDefault="00B71D96" w:rsidP="00B71D96">
      <w:pPr>
        <w:bidi/>
        <w:spacing w:after="80" w:line="240" w:lineRule="auto"/>
        <w:rPr>
          <w:rFonts w:ascii="Times New Roman" w:hAnsi="Times New Roman" w:cs="Simplified Arabic"/>
          <w:b/>
          <w:bCs/>
          <w:color w:val="auto"/>
          <w:sz w:val="22"/>
          <w:szCs w:val="24"/>
          <w:rtl/>
          <w:lang w:bidi="ar-SY"/>
        </w:rPr>
      </w:pPr>
    </w:p>
    <w:p w14:paraId="03A8803F" w14:textId="77777777" w:rsidR="00B71D96" w:rsidRDefault="00B71D96" w:rsidP="00B71D96">
      <w:pPr>
        <w:bidi/>
        <w:spacing w:after="80" w:line="240" w:lineRule="auto"/>
        <w:rPr>
          <w:rFonts w:ascii="Times New Roman" w:hAnsi="Times New Roman" w:cs="Simplified Arabic"/>
          <w:b/>
          <w:bCs/>
          <w:color w:val="auto"/>
          <w:sz w:val="22"/>
          <w:szCs w:val="24"/>
          <w:rtl/>
          <w:lang w:bidi="ar-SY"/>
        </w:rPr>
      </w:pPr>
    </w:p>
    <w:p w14:paraId="724CAD5A" w14:textId="77777777" w:rsidR="00B71D96" w:rsidRDefault="00B71D96" w:rsidP="00B71D96">
      <w:pPr>
        <w:bidi/>
        <w:spacing w:after="80" w:line="240" w:lineRule="auto"/>
        <w:rPr>
          <w:rFonts w:ascii="Times New Roman" w:hAnsi="Times New Roman" w:cs="Simplified Arabic"/>
          <w:b/>
          <w:bCs/>
          <w:color w:val="auto"/>
          <w:sz w:val="22"/>
          <w:szCs w:val="24"/>
          <w:rtl/>
          <w:lang w:bidi="ar-SY"/>
        </w:rPr>
      </w:pPr>
    </w:p>
    <w:p w14:paraId="02A345F1" w14:textId="77777777" w:rsidR="00B71D96" w:rsidRDefault="00B71D96" w:rsidP="00B71D96">
      <w:pPr>
        <w:bidi/>
        <w:spacing w:after="80" w:line="240" w:lineRule="auto"/>
        <w:rPr>
          <w:rFonts w:ascii="Times New Roman" w:hAnsi="Times New Roman" w:cs="Simplified Arabic"/>
          <w:b/>
          <w:bCs/>
          <w:color w:val="auto"/>
          <w:sz w:val="22"/>
          <w:szCs w:val="24"/>
          <w:rtl/>
          <w:lang w:bidi="ar-SY"/>
        </w:rPr>
      </w:pPr>
    </w:p>
    <w:p w14:paraId="4CBEE5EC" w14:textId="77777777" w:rsidR="00B71D96" w:rsidRDefault="00B71D96" w:rsidP="00B71D96">
      <w:pPr>
        <w:bidi/>
        <w:spacing w:after="80" w:line="240" w:lineRule="auto"/>
        <w:rPr>
          <w:rFonts w:ascii="Times New Roman" w:hAnsi="Times New Roman" w:cs="Simplified Arabic"/>
          <w:b/>
          <w:bCs/>
          <w:color w:val="auto"/>
          <w:sz w:val="22"/>
          <w:szCs w:val="24"/>
          <w:rtl/>
          <w:lang w:bidi="ar-SY"/>
        </w:rPr>
      </w:pPr>
    </w:p>
    <w:p w14:paraId="5287717E" w14:textId="77777777" w:rsidR="00B71D96" w:rsidRDefault="00B71D96" w:rsidP="00B71D96">
      <w:pPr>
        <w:bidi/>
        <w:spacing w:after="80" w:line="240" w:lineRule="auto"/>
        <w:rPr>
          <w:rFonts w:ascii="Times New Roman" w:hAnsi="Times New Roman" w:cs="Simplified Arabic"/>
          <w:b/>
          <w:bCs/>
          <w:color w:val="auto"/>
          <w:sz w:val="22"/>
          <w:szCs w:val="24"/>
          <w:rtl/>
          <w:lang w:bidi="ar-SY"/>
        </w:rPr>
      </w:pPr>
    </w:p>
    <w:p w14:paraId="3119C8B0" w14:textId="77777777" w:rsidR="00B71D96" w:rsidRDefault="00B71D96" w:rsidP="00B71D96">
      <w:pPr>
        <w:bidi/>
        <w:spacing w:after="80" w:line="240" w:lineRule="auto"/>
        <w:rPr>
          <w:rFonts w:ascii="Times New Roman" w:hAnsi="Times New Roman" w:cs="Simplified Arabic"/>
          <w:b/>
          <w:bCs/>
          <w:color w:val="auto"/>
          <w:sz w:val="22"/>
          <w:szCs w:val="24"/>
          <w:rtl/>
          <w:lang w:bidi="ar-SY"/>
        </w:rPr>
      </w:pPr>
    </w:p>
    <w:p w14:paraId="4534E094" w14:textId="77777777" w:rsidR="00B71D96" w:rsidRDefault="00B71D96" w:rsidP="00B71D96">
      <w:pPr>
        <w:bidi/>
        <w:spacing w:after="80" w:line="240" w:lineRule="auto"/>
        <w:rPr>
          <w:rFonts w:ascii="Times New Roman" w:hAnsi="Times New Roman" w:cs="Simplified Arabic"/>
          <w:b/>
          <w:bCs/>
          <w:color w:val="auto"/>
          <w:sz w:val="22"/>
          <w:szCs w:val="24"/>
          <w:rtl/>
          <w:lang w:bidi="ar-SY"/>
        </w:rPr>
      </w:pPr>
    </w:p>
    <w:p w14:paraId="18986309" w14:textId="77777777" w:rsidR="00CA6E55" w:rsidRPr="00B71D96" w:rsidRDefault="00B71D96" w:rsidP="00B71D96">
      <w:pPr>
        <w:bidi/>
        <w:spacing w:after="80" w:line="240" w:lineRule="auto"/>
        <w:jc w:val="left"/>
        <w:rPr>
          <w:rFonts w:ascii="Times New Roman" w:hAnsi="Times New Roman" w:cs="Simplified Arabic"/>
          <w:b/>
          <w:bCs/>
          <w:color w:val="auto"/>
          <w:sz w:val="28"/>
          <w:szCs w:val="28"/>
          <w:rtl/>
          <w:lang w:bidi="ar-SY"/>
        </w:rPr>
      </w:pPr>
      <w:r w:rsidRPr="00B71D96">
        <w:rPr>
          <w:rFonts w:ascii="Times New Roman" w:hAnsi="Times New Roman" w:cs="Simplified Arabic" w:hint="cs"/>
          <w:b/>
          <w:bCs/>
          <w:color w:val="auto"/>
          <w:sz w:val="28"/>
          <w:szCs w:val="28"/>
          <w:rtl/>
          <w:lang w:bidi="ar-SY"/>
        </w:rPr>
        <w:t>المقدمة:</w:t>
      </w:r>
    </w:p>
    <w:sectPr w:rsidR="00CA6E55" w:rsidRPr="00B71D96" w:rsidSect="003C2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531" w:bottom="1418" w:left="1531" w:header="851" w:footer="851" w:gutter="0"/>
      <w:lnNumType w:countBy="5" w:distance="255"/>
      <w:pgNumType w:start="1"/>
      <w:cols w:space="425"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C7269" w14:textId="77777777" w:rsidR="0062702E" w:rsidRDefault="0062702E">
      <w:pPr>
        <w:spacing w:line="240" w:lineRule="auto"/>
      </w:pPr>
      <w:r>
        <w:separator/>
      </w:r>
    </w:p>
  </w:endnote>
  <w:endnote w:type="continuationSeparator" w:id="0">
    <w:p w14:paraId="60560231" w14:textId="77777777" w:rsidR="0062702E" w:rsidRDefault="006270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implified Arabic" w:hAnsi="Simplified Arabic" w:cs="Simplified Arabic"/>
        <w:sz w:val="22"/>
        <w:szCs w:val="22"/>
      </w:rPr>
      <w:id w:val="1869402394"/>
      <w:docPartObj>
        <w:docPartGallery w:val="Page Numbers (Bottom of Page)"/>
        <w:docPartUnique/>
      </w:docPartObj>
    </w:sdtPr>
    <w:sdtContent>
      <w:sdt>
        <w:sdtPr>
          <w:rPr>
            <w:rFonts w:ascii="Simplified Arabic" w:hAnsi="Simplified Arabic" w:cs="Simplified Arabic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00DA7A9" w14:textId="77777777" w:rsidR="00CA6E55" w:rsidRPr="00CA6E55" w:rsidRDefault="00CA6E55" w:rsidP="00CA6E55">
            <w:pPr>
              <w:pStyle w:val="a6"/>
              <w:jc w:val="right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CA6E55">
              <w:rPr>
                <w:rFonts w:ascii="Simplified Arabic" w:hAnsi="Simplified Arabic" w:cs="Simplified Arabic"/>
                <w:sz w:val="22"/>
                <w:szCs w:val="22"/>
                <w:rtl/>
                <w:lang w:val="ar-SA"/>
              </w:rPr>
              <w:t xml:space="preserve"> </w:t>
            </w:r>
            <w:r w:rsidRPr="00CA6E55">
              <w:rPr>
                <w:rFonts w:ascii="Simplified Arabic" w:hAnsi="Simplified Arabic" w:cs="Simplified Arabic"/>
                <w:sz w:val="22"/>
                <w:szCs w:val="22"/>
              </w:rPr>
              <w:fldChar w:fldCharType="begin"/>
            </w:r>
            <w:r w:rsidRPr="00CA6E55">
              <w:rPr>
                <w:rFonts w:ascii="Simplified Arabic" w:hAnsi="Simplified Arabic" w:cs="Simplified Arabic"/>
                <w:sz w:val="22"/>
                <w:szCs w:val="22"/>
              </w:rPr>
              <w:instrText>PAGE</w:instrText>
            </w:r>
            <w:r w:rsidRPr="00CA6E55">
              <w:rPr>
                <w:rFonts w:ascii="Simplified Arabic" w:hAnsi="Simplified Arabic" w:cs="Simplified Arabic"/>
                <w:sz w:val="22"/>
                <w:szCs w:val="22"/>
              </w:rPr>
              <w:fldChar w:fldCharType="separate"/>
            </w:r>
            <w:r w:rsidRPr="00CA6E55">
              <w:rPr>
                <w:rFonts w:ascii="Simplified Arabic" w:hAnsi="Simplified Arabic" w:cs="Simplified Arabic"/>
                <w:sz w:val="22"/>
                <w:szCs w:val="22"/>
                <w:rtl/>
                <w:lang w:val="ar-SA"/>
              </w:rPr>
              <w:t>2</w:t>
            </w:r>
            <w:r w:rsidRPr="00CA6E55">
              <w:rPr>
                <w:rFonts w:ascii="Simplified Arabic" w:hAnsi="Simplified Arabic" w:cs="Simplified Arabic"/>
                <w:sz w:val="22"/>
                <w:szCs w:val="22"/>
              </w:rPr>
              <w:fldChar w:fldCharType="end"/>
            </w:r>
            <w:r w:rsidRPr="00CA6E55">
              <w:rPr>
                <w:rFonts w:ascii="Simplified Arabic" w:hAnsi="Simplified Arabic" w:cs="Simplified Arabic"/>
                <w:sz w:val="22"/>
                <w:szCs w:val="22"/>
                <w:rtl/>
                <w:lang w:val="ar-SA"/>
              </w:rPr>
              <w:t xml:space="preserve"> من </w:t>
            </w:r>
            <w:r w:rsidRPr="00CA6E55">
              <w:rPr>
                <w:rFonts w:ascii="Simplified Arabic" w:hAnsi="Simplified Arabic" w:cs="Simplified Arabic"/>
                <w:sz w:val="22"/>
                <w:szCs w:val="22"/>
              </w:rPr>
              <w:fldChar w:fldCharType="begin"/>
            </w:r>
            <w:r w:rsidRPr="00CA6E55">
              <w:rPr>
                <w:rFonts w:ascii="Simplified Arabic" w:hAnsi="Simplified Arabic" w:cs="Simplified Arabic"/>
                <w:sz w:val="22"/>
                <w:szCs w:val="22"/>
              </w:rPr>
              <w:instrText>NUMPAGES</w:instrText>
            </w:r>
            <w:r w:rsidRPr="00CA6E55">
              <w:rPr>
                <w:rFonts w:ascii="Simplified Arabic" w:hAnsi="Simplified Arabic" w:cs="Simplified Arabic"/>
                <w:sz w:val="22"/>
                <w:szCs w:val="22"/>
              </w:rPr>
              <w:fldChar w:fldCharType="separate"/>
            </w:r>
            <w:r w:rsidRPr="00CA6E55">
              <w:rPr>
                <w:rFonts w:ascii="Simplified Arabic" w:hAnsi="Simplified Arabic" w:cs="Simplified Arabic"/>
                <w:sz w:val="22"/>
                <w:szCs w:val="22"/>
                <w:rtl/>
                <w:lang w:val="ar-SA"/>
              </w:rPr>
              <w:t>2</w:t>
            </w:r>
            <w:r w:rsidRPr="00CA6E55">
              <w:rPr>
                <w:rFonts w:ascii="Simplified Arabic" w:hAnsi="Simplified Arabic" w:cs="Simplified Arabic"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2A7EA" w14:textId="77777777" w:rsidR="003056C3" w:rsidRPr="00131AC7" w:rsidRDefault="003056C3" w:rsidP="003056C3">
    <w:pPr>
      <w:tabs>
        <w:tab w:val="right" w:pos="10466"/>
      </w:tabs>
      <w:bidi/>
      <w:adjustRightInd w:val="0"/>
      <w:snapToGrid w:val="0"/>
      <w:spacing w:line="240" w:lineRule="auto"/>
      <w:rPr>
        <w:rFonts w:ascii="Simplified Arabic" w:hAnsi="Simplified Arabic" w:cs="Simplified Arabic"/>
        <w:sz w:val="22"/>
        <w:szCs w:val="22"/>
        <w:rtl/>
        <w:lang w:bidi="ar-SY"/>
      </w:rPr>
    </w:pPr>
    <w:r w:rsidRPr="00131AC7">
      <w:rPr>
        <w:rFonts w:ascii="Simplified Arabic" w:hAnsi="Simplified Arabic" w:cs="Simplified Arabic"/>
        <w:sz w:val="22"/>
        <w:szCs w:val="22"/>
      </w:rPr>
      <w:fldChar w:fldCharType="begin"/>
    </w:r>
    <w:r w:rsidRPr="00131AC7">
      <w:rPr>
        <w:rFonts w:ascii="Simplified Arabic" w:hAnsi="Simplified Arabic" w:cs="Simplified Arabic"/>
        <w:sz w:val="22"/>
        <w:szCs w:val="22"/>
      </w:rPr>
      <w:instrText xml:space="preserve"> PAGE   \* MERGEFORMAT </w:instrText>
    </w:r>
    <w:r w:rsidRPr="00131AC7">
      <w:rPr>
        <w:rFonts w:ascii="Simplified Arabic" w:hAnsi="Simplified Arabic" w:cs="Simplified Arabic"/>
        <w:sz w:val="22"/>
        <w:szCs w:val="22"/>
      </w:rPr>
      <w:fldChar w:fldCharType="separate"/>
    </w:r>
    <w:r w:rsidR="00C25433" w:rsidRPr="00131AC7">
      <w:rPr>
        <w:rFonts w:ascii="Simplified Arabic" w:hAnsi="Simplified Arabic" w:cs="Simplified Arabic"/>
        <w:sz w:val="22"/>
        <w:szCs w:val="22"/>
        <w:rtl/>
      </w:rPr>
      <w:t>3</w:t>
    </w:r>
    <w:r w:rsidRPr="00131AC7">
      <w:rPr>
        <w:rFonts w:ascii="Simplified Arabic" w:hAnsi="Simplified Arabic" w:cs="Simplified Arabic"/>
        <w:sz w:val="22"/>
        <w:szCs w:val="22"/>
      </w:rPr>
      <w:fldChar w:fldCharType="end"/>
    </w:r>
    <w:r w:rsidRPr="00131AC7">
      <w:rPr>
        <w:rFonts w:ascii="Simplified Arabic" w:hAnsi="Simplified Arabic" w:cs="Simplified Arabic"/>
        <w:sz w:val="22"/>
        <w:szCs w:val="22"/>
      </w:rPr>
      <w:t xml:space="preserve"> </w:t>
    </w:r>
    <w:r w:rsidRPr="00131AC7">
      <w:rPr>
        <w:rFonts w:ascii="Simplified Arabic" w:hAnsi="Simplified Arabic" w:cs="Simplified Arabic"/>
        <w:sz w:val="22"/>
        <w:szCs w:val="22"/>
        <w:rtl/>
        <w:lang w:bidi="ar-SY"/>
      </w:rPr>
      <w:t xml:space="preserve">من </w:t>
    </w:r>
    <w:r w:rsidRPr="00131AC7">
      <w:rPr>
        <w:rFonts w:ascii="Simplified Arabic" w:hAnsi="Simplified Arabic" w:cs="Simplified Arabic"/>
        <w:sz w:val="22"/>
        <w:szCs w:val="22"/>
      </w:rPr>
      <w:t xml:space="preserve"> </w:t>
    </w:r>
    <w:r w:rsidRPr="00131AC7">
      <w:rPr>
        <w:rFonts w:ascii="Simplified Arabic" w:hAnsi="Simplified Arabic" w:cs="Simplified Arabic"/>
        <w:sz w:val="22"/>
        <w:szCs w:val="22"/>
      </w:rPr>
      <w:fldChar w:fldCharType="begin"/>
    </w:r>
    <w:r w:rsidRPr="00131AC7">
      <w:rPr>
        <w:rFonts w:ascii="Simplified Arabic" w:hAnsi="Simplified Arabic" w:cs="Simplified Arabic"/>
        <w:sz w:val="22"/>
        <w:szCs w:val="22"/>
      </w:rPr>
      <w:instrText xml:space="preserve"> NUMPAGES   \* MERGEFORMAT </w:instrText>
    </w:r>
    <w:r w:rsidRPr="00131AC7">
      <w:rPr>
        <w:rFonts w:ascii="Simplified Arabic" w:hAnsi="Simplified Arabic" w:cs="Simplified Arabic"/>
        <w:sz w:val="22"/>
        <w:szCs w:val="22"/>
      </w:rPr>
      <w:fldChar w:fldCharType="separate"/>
    </w:r>
    <w:r w:rsidR="00C25433" w:rsidRPr="00131AC7">
      <w:rPr>
        <w:rFonts w:ascii="Simplified Arabic" w:hAnsi="Simplified Arabic" w:cs="Simplified Arabic"/>
        <w:sz w:val="22"/>
        <w:szCs w:val="22"/>
        <w:rtl/>
      </w:rPr>
      <w:t>3</w:t>
    </w:r>
    <w:r w:rsidRPr="00131AC7">
      <w:rPr>
        <w:rFonts w:ascii="Simplified Arabic" w:hAnsi="Simplified Arabic" w:cs="Simplified Arabic"/>
        <w:sz w:val="22"/>
        <w:szCs w:val="22"/>
      </w:rPr>
      <w:fldChar w:fldCharType="end"/>
    </w:r>
  </w:p>
  <w:p w14:paraId="3CD08D4E" w14:textId="77777777" w:rsidR="003056C3" w:rsidRDefault="003056C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90BCC" w14:textId="77777777" w:rsidR="002D55BA" w:rsidRPr="003056C3" w:rsidRDefault="002D55BA" w:rsidP="0098452D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14:paraId="0D765692" w14:textId="77777777" w:rsidR="00A805B3" w:rsidRDefault="00A805B3" w:rsidP="003056C3">
    <w:pPr>
      <w:tabs>
        <w:tab w:val="right" w:pos="10466"/>
      </w:tabs>
      <w:bidi/>
      <w:adjustRightInd w:val="0"/>
      <w:snapToGrid w:val="0"/>
      <w:spacing w:line="240" w:lineRule="auto"/>
      <w:rPr>
        <w:sz w:val="16"/>
        <w:rtl/>
        <w:lang w:bidi="ar-SY"/>
      </w:rPr>
    </w:pPr>
  </w:p>
  <w:tbl>
    <w:tblPr>
      <w:tblStyle w:val="a7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"/>
      <w:gridCol w:w="7880"/>
    </w:tblGrid>
    <w:tr w:rsidR="00A805B3" w14:paraId="58048FB7" w14:textId="77777777" w:rsidTr="003B24EC">
      <w:tc>
        <w:tcPr>
          <w:tcW w:w="1099" w:type="dxa"/>
        </w:tcPr>
        <w:p w14:paraId="0FE3E121" w14:textId="77777777" w:rsidR="00A805B3" w:rsidRDefault="00A805B3" w:rsidP="003056C3">
          <w:pPr>
            <w:tabs>
              <w:tab w:val="right" w:pos="10466"/>
            </w:tabs>
            <w:bidi/>
            <w:adjustRightInd w:val="0"/>
            <w:snapToGrid w:val="0"/>
            <w:spacing w:line="240" w:lineRule="auto"/>
            <w:rPr>
              <w:sz w:val="16"/>
              <w:rtl/>
              <w:lang w:bidi="ar-SY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 \* MERGEFORMAT </w:instrText>
          </w:r>
          <w:r>
            <w:rPr>
              <w:sz w:val="16"/>
            </w:rPr>
            <w:fldChar w:fldCharType="separate"/>
          </w:r>
          <w:r w:rsidR="00C25433">
            <w:rPr>
              <w:sz w:val="16"/>
              <w:rtl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</w:t>
          </w:r>
          <w:r>
            <w:rPr>
              <w:rFonts w:hint="cs"/>
              <w:sz w:val="16"/>
              <w:rtl/>
              <w:lang w:bidi="ar-SY"/>
            </w:rPr>
            <w:t xml:space="preserve">من </w:t>
          </w:r>
          <w:r>
            <w:rPr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 \* MERGEFORMAT </w:instrText>
          </w:r>
          <w:r>
            <w:rPr>
              <w:sz w:val="16"/>
            </w:rPr>
            <w:fldChar w:fldCharType="separate"/>
          </w:r>
          <w:r w:rsidR="00C25433">
            <w:rPr>
              <w:sz w:val="16"/>
              <w:rtl/>
            </w:rPr>
            <w:t>3</w:t>
          </w:r>
          <w:r>
            <w:rPr>
              <w:sz w:val="16"/>
            </w:rPr>
            <w:fldChar w:fldCharType="end"/>
          </w:r>
        </w:p>
      </w:tc>
      <w:tc>
        <w:tcPr>
          <w:tcW w:w="8755" w:type="dxa"/>
        </w:tcPr>
        <w:p w14:paraId="34406A68" w14:textId="77777777" w:rsidR="00A805B3" w:rsidRDefault="00A805B3" w:rsidP="00A805B3">
          <w:pPr>
            <w:tabs>
              <w:tab w:val="right" w:pos="10466"/>
            </w:tabs>
            <w:adjustRightInd w:val="0"/>
            <w:snapToGrid w:val="0"/>
            <w:spacing w:line="240" w:lineRule="auto"/>
            <w:rPr>
              <w:sz w:val="16"/>
              <w:lang w:bidi="ar-SY"/>
            </w:rPr>
          </w:pPr>
        </w:p>
        <w:p w14:paraId="263EF332" w14:textId="77777777" w:rsidR="004155B2" w:rsidRDefault="003B24EC" w:rsidP="00A805B3">
          <w:pPr>
            <w:tabs>
              <w:tab w:val="right" w:pos="10466"/>
            </w:tabs>
            <w:adjustRightInd w:val="0"/>
            <w:snapToGrid w:val="0"/>
            <w:spacing w:line="240" w:lineRule="auto"/>
            <w:rPr>
              <w:sz w:val="16"/>
              <w:lang w:bidi="ar-SY"/>
            </w:rPr>
          </w:pPr>
          <w:hyperlink r:id="rId1" w:history="1">
            <w:r w:rsidRPr="007F6AF6">
              <w:rPr>
                <w:rStyle w:val="Hyperlink"/>
                <w:sz w:val="16"/>
                <w:lang w:bidi="ar-SY"/>
              </w:rPr>
              <w:t>http://journal.damascusuniversity.edu.sy/index.php/index/index</w:t>
            </w:r>
          </w:hyperlink>
        </w:p>
      </w:tc>
    </w:tr>
  </w:tbl>
  <w:p w14:paraId="420A556B" w14:textId="77777777" w:rsidR="003056C3" w:rsidRDefault="003056C3" w:rsidP="003056C3">
    <w:pPr>
      <w:tabs>
        <w:tab w:val="right" w:pos="10466"/>
      </w:tabs>
      <w:bidi/>
      <w:adjustRightInd w:val="0"/>
      <w:snapToGrid w:val="0"/>
      <w:spacing w:line="240" w:lineRule="auto"/>
      <w:rPr>
        <w:sz w:val="16"/>
        <w:rtl/>
        <w:lang w:bidi="ar-SY"/>
      </w:rPr>
    </w:pPr>
  </w:p>
  <w:p w14:paraId="217BBFF7" w14:textId="77777777" w:rsidR="0067215B" w:rsidRPr="00372FCD" w:rsidRDefault="0067215B" w:rsidP="003056C3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AE840" w14:textId="77777777" w:rsidR="0062702E" w:rsidRDefault="0062702E">
      <w:pPr>
        <w:spacing w:line="240" w:lineRule="auto"/>
      </w:pPr>
      <w:r>
        <w:separator/>
      </w:r>
    </w:p>
  </w:footnote>
  <w:footnote w:type="continuationSeparator" w:id="0">
    <w:p w14:paraId="321F413C" w14:textId="77777777" w:rsidR="0062702E" w:rsidRDefault="006270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51D" w14:textId="77777777" w:rsidR="0067215B" w:rsidRPr="006877D4" w:rsidRDefault="006877D4" w:rsidP="006877D4">
    <w:pPr>
      <w:pBdr>
        <w:bottom w:val="single" w:sz="4" w:space="1" w:color="auto"/>
      </w:pBdr>
      <w:tabs>
        <w:tab w:val="right" w:pos="10466"/>
      </w:tabs>
      <w:bidi/>
      <w:adjustRightInd w:val="0"/>
      <w:snapToGrid w:val="0"/>
      <w:spacing w:line="240" w:lineRule="auto"/>
      <w:rPr>
        <w:rFonts w:ascii="Simplified Arabic" w:hAnsi="Simplified Arabic" w:cs="Simplified Arabic"/>
        <w:color w:val="auto"/>
        <w:sz w:val="18"/>
        <w:szCs w:val="22"/>
        <w:lang w:bidi="ar-SY"/>
      </w:rPr>
    </w:pPr>
    <w:r w:rsidRPr="006877D4">
      <w:rPr>
        <w:rFonts w:ascii="Simplified Arabic" w:hAnsi="Simplified Arabic" w:cs="Simplified Arabic"/>
        <w:color w:val="auto"/>
        <w:sz w:val="18"/>
        <w:szCs w:val="22"/>
        <w:rtl/>
        <w:lang w:bidi="ar-SY"/>
      </w:rPr>
      <w:t xml:space="preserve">عنوان البحث (وفق لغة المقال) </w:t>
    </w:r>
    <w:r w:rsidRPr="006877D4">
      <w:rPr>
        <w:rFonts w:ascii="Simplified Arabic" w:hAnsi="Simplified Arabic" w:cs="Simplified Arabic"/>
        <w:color w:val="auto"/>
        <w:sz w:val="18"/>
        <w:szCs w:val="22"/>
        <w:rtl/>
        <w:lang w:bidi="ar-SY"/>
      </w:rPr>
      <w:tab/>
      <w:t>كنية الباحث الأول، كنية الباحث الثاني، كنية الباحث الثالث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681B3" w14:textId="77777777" w:rsidR="0067215B" w:rsidRPr="00655AF6" w:rsidRDefault="003E212B" w:rsidP="003E212B">
    <w:pPr>
      <w:pBdr>
        <w:bottom w:val="single" w:sz="4" w:space="1" w:color="auto"/>
      </w:pBdr>
      <w:tabs>
        <w:tab w:val="right" w:pos="10466"/>
      </w:tabs>
      <w:bidi/>
      <w:adjustRightInd w:val="0"/>
      <w:snapToGrid w:val="0"/>
      <w:spacing w:line="240" w:lineRule="auto"/>
      <w:rPr>
        <w:color w:val="auto"/>
        <w:sz w:val="18"/>
        <w:szCs w:val="22"/>
        <w:lang w:bidi="ar-SY"/>
      </w:rPr>
    </w:pPr>
    <w:r w:rsidRPr="00655AF6">
      <w:rPr>
        <w:rFonts w:ascii="Simplified Arabic" w:hAnsi="Simplified Arabic" w:cs="Simplified Arabic"/>
        <w:color w:val="auto"/>
        <w:sz w:val="18"/>
        <w:szCs w:val="22"/>
        <w:rtl/>
        <w:lang w:bidi="ar-SY"/>
      </w:rPr>
      <w:t>مجلة المكتبة الوطنية السورية</w:t>
    </w:r>
    <w:r w:rsidR="005B0B77" w:rsidRPr="00655AF6">
      <w:rPr>
        <w:rFonts w:hint="cs"/>
        <w:color w:val="auto"/>
        <w:sz w:val="18"/>
        <w:szCs w:val="22"/>
        <w:rtl/>
        <w:lang w:bidi="ar-SY"/>
      </w:rPr>
      <w:t xml:space="preserve"> </w:t>
    </w:r>
    <w:r w:rsidR="006877D4">
      <w:rPr>
        <w:color w:val="auto"/>
        <w:sz w:val="18"/>
        <w:szCs w:val="22"/>
        <w:rtl/>
        <w:lang w:bidi="ar-SY"/>
      </w:rPr>
      <w:tab/>
    </w:r>
    <w:r w:rsidR="00655AF6" w:rsidRPr="00131AC7">
      <w:rPr>
        <w:rFonts w:asciiTheme="majorBidi" w:eastAsia="DengXian" w:hAnsiTheme="majorBidi" w:cstheme="majorBidi"/>
        <w:b/>
        <w:bCs/>
        <w:sz w:val="22"/>
        <w:szCs w:val="22"/>
        <w:lang w:bidi="ar-SY"/>
      </w:rPr>
      <w:t>Syrian National Library Magazine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741B9" w14:textId="77777777" w:rsidR="0067215B" w:rsidRPr="002D55BA" w:rsidRDefault="0067215B" w:rsidP="003E212B">
    <w:pPr>
      <w:pBdr>
        <w:bottom w:val="single" w:sz="4" w:space="1" w:color="000000"/>
      </w:pBdr>
      <w:bidi/>
      <w:adjustRightInd w:val="0"/>
      <w:snapToGrid w:val="0"/>
      <w:spacing w:line="1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D05"/>
    <w:multiLevelType w:val="hybridMultilevel"/>
    <w:tmpl w:val="44DE5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E3F84C36">
      <w:start w:val="1"/>
      <w:numFmt w:val="lowerRoman"/>
      <w:lvlText w:val="%9."/>
      <w:lvlJc w:val="right"/>
      <w:pPr>
        <w:ind w:left="6480" w:hanging="180"/>
      </w:pPr>
      <w:rPr>
        <w:lang w:val="en-US"/>
      </w:rPr>
    </w:lvl>
  </w:abstractNum>
  <w:abstractNum w:abstractNumId="1" w15:restartNumberingAfterBreak="0">
    <w:nsid w:val="0CDB5E1B"/>
    <w:multiLevelType w:val="hybridMultilevel"/>
    <w:tmpl w:val="C0366CA0"/>
    <w:lvl w:ilvl="0" w:tplc="A0788C52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74ECA"/>
    <w:multiLevelType w:val="hybridMultilevel"/>
    <w:tmpl w:val="CCBA8F3A"/>
    <w:lvl w:ilvl="0" w:tplc="04090003">
      <w:start w:val="1"/>
      <w:numFmt w:val="bullet"/>
      <w:lvlText w:val="o"/>
      <w:lvlJc w:val="left"/>
      <w:pPr>
        <w:ind w:left="80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 w15:restartNumberingAfterBreak="0">
    <w:nsid w:val="18B468F5"/>
    <w:multiLevelType w:val="hybridMultilevel"/>
    <w:tmpl w:val="AAD08FD8"/>
    <w:lvl w:ilvl="0" w:tplc="F4029D00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A3273"/>
    <w:multiLevelType w:val="hybridMultilevel"/>
    <w:tmpl w:val="B4E64F34"/>
    <w:lvl w:ilvl="0" w:tplc="945C0F3C">
      <w:start w:val="4"/>
      <w:numFmt w:val="bullet"/>
      <w:lvlText w:val="-"/>
      <w:lvlJc w:val="left"/>
      <w:pPr>
        <w:ind w:left="501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6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62D16"/>
    <w:multiLevelType w:val="hybridMultilevel"/>
    <w:tmpl w:val="90047C0A"/>
    <w:lvl w:ilvl="0" w:tplc="F19216EA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0" w15:restartNumberingAfterBreak="0">
    <w:nsid w:val="29C34826"/>
    <w:multiLevelType w:val="hybridMultilevel"/>
    <w:tmpl w:val="60228AD8"/>
    <w:lvl w:ilvl="0" w:tplc="A68CCC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92352E"/>
    <w:multiLevelType w:val="hybridMultilevel"/>
    <w:tmpl w:val="82CEAEF0"/>
    <w:lvl w:ilvl="0" w:tplc="3DAAEC80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B758A"/>
    <w:multiLevelType w:val="hybridMultilevel"/>
    <w:tmpl w:val="1B306F3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B4D0C"/>
    <w:multiLevelType w:val="hybridMultilevel"/>
    <w:tmpl w:val="6EE82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7" w15:restartNumberingAfterBreak="0">
    <w:nsid w:val="5F742C34"/>
    <w:multiLevelType w:val="hybridMultilevel"/>
    <w:tmpl w:val="2EAC081C"/>
    <w:lvl w:ilvl="0" w:tplc="FDA2F9AE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D205E"/>
    <w:multiLevelType w:val="hybridMultilevel"/>
    <w:tmpl w:val="CFEE53BA"/>
    <w:lvl w:ilvl="0" w:tplc="85A2068E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B6C4F"/>
    <w:multiLevelType w:val="hybridMultilevel"/>
    <w:tmpl w:val="CB4233EA"/>
    <w:lvl w:ilvl="0" w:tplc="235E3F0A">
      <w:start w:val="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755515">
    <w:abstractNumId w:val="7"/>
  </w:num>
  <w:num w:numId="2" w16cid:durableId="1442992501">
    <w:abstractNumId w:val="11"/>
  </w:num>
  <w:num w:numId="3" w16cid:durableId="1215309462">
    <w:abstractNumId w:val="6"/>
  </w:num>
  <w:num w:numId="4" w16cid:durableId="1777870123">
    <w:abstractNumId w:val="8"/>
  </w:num>
  <w:num w:numId="5" w16cid:durableId="87773993">
    <w:abstractNumId w:val="16"/>
  </w:num>
  <w:num w:numId="6" w16cid:durableId="897476312">
    <w:abstractNumId w:val="5"/>
  </w:num>
  <w:num w:numId="7" w16cid:durableId="1157191330">
    <w:abstractNumId w:val="16"/>
  </w:num>
  <w:num w:numId="8" w16cid:durableId="190152036">
    <w:abstractNumId w:val="5"/>
  </w:num>
  <w:num w:numId="9" w16cid:durableId="1744329508">
    <w:abstractNumId w:val="16"/>
  </w:num>
  <w:num w:numId="10" w16cid:durableId="704058509">
    <w:abstractNumId w:val="5"/>
  </w:num>
  <w:num w:numId="11" w16cid:durableId="21079235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9034994">
    <w:abstractNumId w:val="18"/>
  </w:num>
  <w:num w:numId="13" w16cid:durableId="2056587617">
    <w:abstractNumId w:val="16"/>
  </w:num>
  <w:num w:numId="14" w16cid:durableId="782001403">
    <w:abstractNumId w:val="5"/>
  </w:num>
  <w:num w:numId="15" w16cid:durableId="626200811">
    <w:abstractNumId w:val="3"/>
  </w:num>
  <w:num w:numId="16" w16cid:durableId="1516000920">
    <w:abstractNumId w:val="15"/>
  </w:num>
  <w:num w:numId="17" w16cid:durableId="305088839">
    <w:abstractNumId w:val="1"/>
  </w:num>
  <w:num w:numId="18" w16cid:durableId="1106388347">
    <w:abstractNumId w:val="16"/>
  </w:num>
  <w:num w:numId="19" w16cid:durableId="244607634">
    <w:abstractNumId w:val="5"/>
  </w:num>
  <w:num w:numId="20" w16cid:durableId="199902470">
    <w:abstractNumId w:val="3"/>
  </w:num>
  <w:num w:numId="21" w16cid:durableId="1004895546">
    <w:abstractNumId w:val="1"/>
  </w:num>
  <w:num w:numId="22" w16cid:durableId="540746525">
    <w:abstractNumId w:val="9"/>
  </w:num>
  <w:num w:numId="23" w16cid:durableId="740980804">
    <w:abstractNumId w:val="17"/>
  </w:num>
  <w:num w:numId="24" w16cid:durableId="2056269816">
    <w:abstractNumId w:val="13"/>
  </w:num>
  <w:num w:numId="25" w16cid:durableId="2062172515">
    <w:abstractNumId w:val="4"/>
  </w:num>
  <w:num w:numId="26" w16cid:durableId="744570506">
    <w:abstractNumId w:val="12"/>
  </w:num>
  <w:num w:numId="27" w16cid:durableId="2140875092">
    <w:abstractNumId w:val="19"/>
  </w:num>
  <w:num w:numId="28" w16cid:durableId="1580746975">
    <w:abstractNumId w:val="10"/>
  </w:num>
  <w:num w:numId="29" w16cid:durableId="59910537">
    <w:abstractNumId w:val="0"/>
  </w:num>
  <w:num w:numId="30" w16cid:durableId="516429931">
    <w:abstractNumId w:val="2"/>
  </w:num>
  <w:num w:numId="31" w16cid:durableId="970130835">
    <w:abstractNumId w:val="14"/>
  </w:num>
  <w:num w:numId="32" w16cid:durableId="6072786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9C"/>
    <w:rsid w:val="00004719"/>
    <w:rsid w:val="00016DAD"/>
    <w:rsid w:val="00017223"/>
    <w:rsid w:val="00027FFA"/>
    <w:rsid w:val="00061B43"/>
    <w:rsid w:val="00064786"/>
    <w:rsid w:val="000847AA"/>
    <w:rsid w:val="00087C10"/>
    <w:rsid w:val="00097E1D"/>
    <w:rsid w:val="000A6BC3"/>
    <w:rsid w:val="000A7BB2"/>
    <w:rsid w:val="000B0819"/>
    <w:rsid w:val="000B2065"/>
    <w:rsid w:val="000D139F"/>
    <w:rsid w:val="000D59E6"/>
    <w:rsid w:val="000E02D7"/>
    <w:rsid w:val="000E2B0A"/>
    <w:rsid w:val="000E4A57"/>
    <w:rsid w:val="000F7B7D"/>
    <w:rsid w:val="00103DD9"/>
    <w:rsid w:val="00110645"/>
    <w:rsid w:val="00110C44"/>
    <w:rsid w:val="001128FA"/>
    <w:rsid w:val="0012423C"/>
    <w:rsid w:val="00131A21"/>
    <w:rsid w:val="00131AC7"/>
    <w:rsid w:val="001320B2"/>
    <w:rsid w:val="0013477F"/>
    <w:rsid w:val="001353A3"/>
    <w:rsid w:val="00155DC8"/>
    <w:rsid w:val="0015769A"/>
    <w:rsid w:val="00161A3E"/>
    <w:rsid w:val="001649FC"/>
    <w:rsid w:val="001706C2"/>
    <w:rsid w:val="00173AC4"/>
    <w:rsid w:val="001759A5"/>
    <w:rsid w:val="00177D17"/>
    <w:rsid w:val="00186516"/>
    <w:rsid w:val="00190D4E"/>
    <w:rsid w:val="00191958"/>
    <w:rsid w:val="0019304E"/>
    <w:rsid w:val="001A242A"/>
    <w:rsid w:val="001A4927"/>
    <w:rsid w:val="001B5A15"/>
    <w:rsid w:val="001B6209"/>
    <w:rsid w:val="001B654A"/>
    <w:rsid w:val="001D5C2A"/>
    <w:rsid w:val="001E18D0"/>
    <w:rsid w:val="001E2AEB"/>
    <w:rsid w:val="001E3952"/>
    <w:rsid w:val="001F21DC"/>
    <w:rsid w:val="001F373C"/>
    <w:rsid w:val="001F3A16"/>
    <w:rsid w:val="001F72C7"/>
    <w:rsid w:val="00204468"/>
    <w:rsid w:val="00205AE5"/>
    <w:rsid w:val="00216129"/>
    <w:rsid w:val="002254A8"/>
    <w:rsid w:val="002254E4"/>
    <w:rsid w:val="00226112"/>
    <w:rsid w:val="00231FA4"/>
    <w:rsid w:val="00236D3A"/>
    <w:rsid w:val="00264C89"/>
    <w:rsid w:val="002650E7"/>
    <w:rsid w:val="00265828"/>
    <w:rsid w:val="002722EE"/>
    <w:rsid w:val="002765F1"/>
    <w:rsid w:val="00276CA9"/>
    <w:rsid w:val="00285931"/>
    <w:rsid w:val="00294D69"/>
    <w:rsid w:val="002969DF"/>
    <w:rsid w:val="002A1E5F"/>
    <w:rsid w:val="002B500E"/>
    <w:rsid w:val="002D55BA"/>
    <w:rsid w:val="002F498F"/>
    <w:rsid w:val="003056C3"/>
    <w:rsid w:val="0030723F"/>
    <w:rsid w:val="003156FD"/>
    <w:rsid w:val="0031744E"/>
    <w:rsid w:val="00326141"/>
    <w:rsid w:val="003350E5"/>
    <w:rsid w:val="0034212B"/>
    <w:rsid w:val="00345623"/>
    <w:rsid w:val="0035340B"/>
    <w:rsid w:val="003621E0"/>
    <w:rsid w:val="0036255D"/>
    <w:rsid w:val="00392973"/>
    <w:rsid w:val="00392EFD"/>
    <w:rsid w:val="003A2370"/>
    <w:rsid w:val="003A2585"/>
    <w:rsid w:val="003A5D62"/>
    <w:rsid w:val="003A60E6"/>
    <w:rsid w:val="003B24EC"/>
    <w:rsid w:val="003B6AA3"/>
    <w:rsid w:val="003C14CB"/>
    <w:rsid w:val="003C2587"/>
    <w:rsid w:val="003D0525"/>
    <w:rsid w:val="003D1B18"/>
    <w:rsid w:val="003D5FE2"/>
    <w:rsid w:val="003E0927"/>
    <w:rsid w:val="003E212B"/>
    <w:rsid w:val="003E466E"/>
    <w:rsid w:val="003F1F15"/>
    <w:rsid w:val="003F36C1"/>
    <w:rsid w:val="003F4D0E"/>
    <w:rsid w:val="00401D30"/>
    <w:rsid w:val="00402EFD"/>
    <w:rsid w:val="00410F35"/>
    <w:rsid w:val="0041236F"/>
    <w:rsid w:val="00414D36"/>
    <w:rsid w:val="004155B2"/>
    <w:rsid w:val="004166CA"/>
    <w:rsid w:val="00436627"/>
    <w:rsid w:val="00447264"/>
    <w:rsid w:val="0045200E"/>
    <w:rsid w:val="00457A76"/>
    <w:rsid w:val="00461400"/>
    <w:rsid w:val="00461EAD"/>
    <w:rsid w:val="004723DA"/>
    <w:rsid w:val="004867DA"/>
    <w:rsid w:val="00493033"/>
    <w:rsid w:val="004A1F8A"/>
    <w:rsid w:val="004B489C"/>
    <w:rsid w:val="004C025F"/>
    <w:rsid w:val="004C0CC6"/>
    <w:rsid w:val="004C207F"/>
    <w:rsid w:val="004D1376"/>
    <w:rsid w:val="004D2716"/>
    <w:rsid w:val="004D44BB"/>
    <w:rsid w:val="004D5BEC"/>
    <w:rsid w:val="004D79C7"/>
    <w:rsid w:val="00502F97"/>
    <w:rsid w:val="005036F0"/>
    <w:rsid w:val="0050416D"/>
    <w:rsid w:val="00505F3F"/>
    <w:rsid w:val="0051001E"/>
    <w:rsid w:val="00516569"/>
    <w:rsid w:val="00520259"/>
    <w:rsid w:val="00525541"/>
    <w:rsid w:val="00525589"/>
    <w:rsid w:val="00525B64"/>
    <w:rsid w:val="00527EA5"/>
    <w:rsid w:val="00532CFE"/>
    <w:rsid w:val="005332CB"/>
    <w:rsid w:val="00536AEB"/>
    <w:rsid w:val="00536CF4"/>
    <w:rsid w:val="00544E56"/>
    <w:rsid w:val="005614F2"/>
    <w:rsid w:val="00564626"/>
    <w:rsid w:val="00570C59"/>
    <w:rsid w:val="00576BD6"/>
    <w:rsid w:val="0057700E"/>
    <w:rsid w:val="0057771E"/>
    <w:rsid w:val="00583C3B"/>
    <w:rsid w:val="00586862"/>
    <w:rsid w:val="005873DF"/>
    <w:rsid w:val="00591CFA"/>
    <w:rsid w:val="005930C7"/>
    <w:rsid w:val="005A775A"/>
    <w:rsid w:val="005B0B77"/>
    <w:rsid w:val="005B215D"/>
    <w:rsid w:val="005C0EAE"/>
    <w:rsid w:val="005C542D"/>
    <w:rsid w:val="005D4019"/>
    <w:rsid w:val="005E3936"/>
    <w:rsid w:val="005E793F"/>
    <w:rsid w:val="00620205"/>
    <w:rsid w:val="00621903"/>
    <w:rsid w:val="006224DB"/>
    <w:rsid w:val="00623A78"/>
    <w:rsid w:val="0062400C"/>
    <w:rsid w:val="0062702E"/>
    <w:rsid w:val="006303B8"/>
    <w:rsid w:val="00630EB5"/>
    <w:rsid w:val="0063363B"/>
    <w:rsid w:val="00634F5C"/>
    <w:rsid w:val="00647CA8"/>
    <w:rsid w:val="00655194"/>
    <w:rsid w:val="00655AF6"/>
    <w:rsid w:val="00661DCA"/>
    <w:rsid w:val="006637E6"/>
    <w:rsid w:val="00663C1B"/>
    <w:rsid w:val="0067215B"/>
    <w:rsid w:val="006744E7"/>
    <w:rsid w:val="006877D4"/>
    <w:rsid w:val="00690705"/>
    <w:rsid w:val="00690722"/>
    <w:rsid w:val="00692393"/>
    <w:rsid w:val="006B164F"/>
    <w:rsid w:val="006B1856"/>
    <w:rsid w:val="006B7396"/>
    <w:rsid w:val="006D55B3"/>
    <w:rsid w:val="006D6039"/>
    <w:rsid w:val="006E5DD2"/>
    <w:rsid w:val="006F0403"/>
    <w:rsid w:val="00702DD4"/>
    <w:rsid w:val="007065E6"/>
    <w:rsid w:val="00716334"/>
    <w:rsid w:val="007178C0"/>
    <w:rsid w:val="00732758"/>
    <w:rsid w:val="0078256A"/>
    <w:rsid w:val="00790BBC"/>
    <w:rsid w:val="007A1526"/>
    <w:rsid w:val="007A2A12"/>
    <w:rsid w:val="007D7257"/>
    <w:rsid w:val="007E704A"/>
    <w:rsid w:val="007F02D3"/>
    <w:rsid w:val="007F2286"/>
    <w:rsid w:val="00804EE0"/>
    <w:rsid w:val="00817168"/>
    <w:rsid w:val="008208CB"/>
    <w:rsid w:val="00821BE7"/>
    <w:rsid w:val="00832D26"/>
    <w:rsid w:val="00832F6A"/>
    <w:rsid w:val="008364F9"/>
    <w:rsid w:val="0083661F"/>
    <w:rsid w:val="00842DC2"/>
    <w:rsid w:val="008B011A"/>
    <w:rsid w:val="008B273F"/>
    <w:rsid w:val="008B384B"/>
    <w:rsid w:val="008B60A0"/>
    <w:rsid w:val="008C2D58"/>
    <w:rsid w:val="008C41A6"/>
    <w:rsid w:val="008D7EC4"/>
    <w:rsid w:val="008E61FF"/>
    <w:rsid w:val="008E76DF"/>
    <w:rsid w:val="008F08FD"/>
    <w:rsid w:val="008F2374"/>
    <w:rsid w:val="008F76AE"/>
    <w:rsid w:val="009039D6"/>
    <w:rsid w:val="00905315"/>
    <w:rsid w:val="0090628F"/>
    <w:rsid w:val="00907533"/>
    <w:rsid w:val="00913D67"/>
    <w:rsid w:val="00914E4B"/>
    <w:rsid w:val="00931ADA"/>
    <w:rsid w:val="00937B0E"/>
    <w:rsid w:val="009567EF"/>
    <w:rsid w:val="009743C3"/>
    <w:rsid w:val="009751C7"/>
    <w:rsid w:val="00981349"/>
    <w:rsid w:val="0098452D"/>
    <w:rsid w:val="00991C5E"/>
    <w:rsid w:val="00994B56"/>
    <w:rsid w:val="00996743"/>
    <w:rsid w:val="009C4836"/>
    <w:rsid w:val="009D5A9B"/>
    <w:rsid w:val="009E3D8E"/>
    <w:rsid w:val="009F70E6"/>
    <w:rsid w:val="00A04886"/>
    <w:rsid w:val="00A04EE4"/>
    <w:rsid w:val="00A1446C"/>
    <w:rsid w:val="00A17241"/>
    <w:rsid w:val="00A20793"/>
    <w:rsid w:val="00A237D9"/>
    <w:rsid w:val="00A30D06"/>
    <w:rsid w:val="00A426CF"/>
    <w:rsid w:val="00A44F77"/>
    <w:rsid w:val="00A54F13"/>
    <w:rsid w:val="00A61DD3"/>
    <w:rsid w:val="00A73997"/>
    <w:rsid w:val="00A77F22"/>
    <w:rsid w:val="00A805B3"/>
    <w:rsid w:val="00A87339"/>
    <w:rsid w:val="00A94659"/>
    <w:rsid w:val="00A95BD3"/>
    <w:rsid w:val="00AA37A0"/>
    <w:rsid w:val="00AB29AF"/>
    <w:rsid w:val="00AB2AF0"/>
    <w:rsid w:val="00AB7597"/>
    <w:rsid w:val="00AC5593"/>
    <w:rsid w:val="00AC79D5"/>
    <w:rsid w:val="00AD375F"/>
    <w:rsid w:val="00AE1BDD"/>
    <w:rsid w:val="00AE4EA6"/>
    <w:rsid w:val="00AE6DC8"/>
    <w:rsid w:val="00AF59A1"/>
    <w:rsid w:val="00B02C7D"/>
    <w:rsid w:val="00B26101"/>
    <w:rsid w:val="00B300DE"/>
    <w:rsid w:val="00B31D1B"/>
    <w:rsid w:val="00B31F28"/>
    <w:rsid w:val="00B50D27"/>
    <w:rsid w:val="00B56528"/>
    <w:rsid w:val="00B61E9C"/>
    <w:rsid w:val="00B71D96"/>
    <w:rsid w:val="00B828CF"/>
    <w:rsid w:val="00B83F6B"/>
    <w:rsid w:val="00B91E39"/>
    <w:rsid w:val="00B91FA6"/>
    <w:rsid w:val="00B96B9B"/>
    <w:rsid w:val="00BA21CD"/>
    <w:rsid w:val="00BA4651"/>
    <w:rsid w:val="00BA779B"/>
    <w:rsid w:val="00BB39F7"/>
    <w:rsid w:val="00BD1491"/>
    <w:rsid w:val="00BD3E0C"/>
    <w:rsid w:val="00BE390F"/>
    <w:rsid w:val="00BF2603"/>
    <w:rsid w:val="00BF26C4"/>
    <w:rsid w:val="00C02026"/>
    <w:rsid w:val="00C1271D"/>
    <w:rsid w:val="00C12D00"/>
    <w:rsid w:val="00C13B6F"/>
    <w:rsid w:val="00C1563D"/>
    <w:rsid w:val="00C17083"/>
    <w:rsid w:val="00C253C4"/>
    <w:rsid w:val="00C25433"/>
    <w:rsid w:val="00C26A03"/>
    <w:rsid w:val="00C335B9"/>
    <w:rsid w:val="00C34BE3"/>
    <w:rsid w:val="00C36D41"/>
    <w:rsid w:val="00C46AC5"/>
    <w:rsid w:val="00C540EF"/>
    <w:rsid w:val="00C56C95"/>
    <w:rsid w:val="00C64034"/>
    <w:rsid w:val="00C67590"/>
    <w:rsid w:val="00C73AC1"/>
    <w:rsid w:val="00C850DA"/>
    <w:rsid w:val="00C8697F"/>
    <w:rsid w:val="00C87E20"/>
    <w:rsid w:val="00C94816"/>
    <w:rsid w:val="00C955F0"/>
    <w:rsid w:val="00CA11A4"/>
    <w:rsid w:val="00CA271A"/>
    <w:rsid w:val="00CA6B0F"/>
    <w:rsid w:val="00CA6E55"/>
    <w:rsid w:val="00CA79F8"/>
    <w:rsid w:val="00CB7BC0"/>
    <w:rsid w:val="00CC3100"/>
    <w:rsid w:val="00CC3714"/>
    <w:rsid w:val="00CC3FAA"/>
    <w:rsid w:val="00CC7D3A"/>
    <w:rsid w:val="00CE1700"/>
    <w:rsid w:val="00CE6E17"/>
    <w:rsid w:val="00CF14D5"/>
    <w:rsid w:val="00CF28F4"/>
    <w:rsid w:val="00D027C2"/>
    <w:rsid w:val="00D03F9F"/>
    <w:rsid w:val="00D10741"/>
    <w:rsid w:val="00D11046"/>
    <w:rsid w:val="00D12809"/>
    <w:rsid w:val="00D12F4F"/>
    <w:rsid w:val="00D1407B"/>
    <w:rsid w:val="00D2458F"/>
    <w:rsid w:val="00D265FA"/>
    <w:rsid w:val="00D271A4"/>
    <w:rsid w:val="00D318D9"/>
    <w:rsid w:val="00D32270"/>
    <w:rsid w:val="00D328E3"/>
    <w:rsid w:val="00D37E19"/>
    <w:rsid w:val="00D41FE6"/>
    <w:rsid w:val="00D4418F"/>
    <w:rsid w:val="00D60258"/>
    <w:rsid w:val="00D648D7"/>
    <w:rsid w:val="00D76CB8"/>
    <w:rsid w:val="00D82266"/>
    <w:rsid w:val="00D83196"/>
    <w:rsid w:val="00D833F9"/>
    <w:rsid w:val="00D877D1"/>
    <w:rsid w:val="00D91849"/>
    <w:rsid w:val="00D95F6C"/>
    <w:rsid w:val="00DA637A"/>
    <w:rsid w:val="00DB5BD0"/>
    <w:rsid w:val="00DC4E4E"/>
    <w:rsid w:val="00DD0AA1"/>
    <w:rsid w:val="00DD287D"/>
    <w:rsid w:val="00DD4714"/>
    <w:rsid w:val="00DD7908"/>
    <w:rsid w:val="00DE46BA"/>
    <w:rsid w:val="00DE56DB"/>
    <w:rsid w:val="00DF1535"/>
    <w:rsid w:val="00DF19FD"/>
    <w:rsid w:val="00DF46F7"/>
    <w:rsid w:val="00DF71B5"/>
    <w:rsid w:val="00E04904"/>
    <w:rsid w:val="00E05605"/>
    <w:rsid w:val="00E07E27"/>
    <w:rsid w:val="00E216C6"/>
    <w:rsid w:val="00E276F5"/>
    <w:rsid w:val="00E3427B"/>
    <w:rsid w:val="00E7454A"/>
    <w:rsid w:val="00E757EE"/>
    <w:rsid w:val="00E824B3"/>
    <w:rsid w:val="00E86BCE"/>
    <w:rsid w:val="00E91F45"/>
    <w:rsid w:val="00E96A25"/>
    <w:rsid w:val="00EB0958"/>
    <w:rsid w:val="00EB4B25"/>
    <w:rsid w:val="00EC00F1"/>
    <w:rsid w:val="00EC1B51"/>
    <w:rsid w:val="00ED5717"/>
    <w:rsid w:val="00ED6834"/>
    <w:rsid w:val="00ED7E07"/>
    <w:rsid w:val="00EE5849"/>
    <w:rsid w:val="00EF2209"/>
    <w:rsid w:val="00EF4673"/>
    <w:rsid w:val="00EF4CBD"/>
    <w:rsid w:val="00F01B11"/>
    <w:rsid w:val="00F01D52"/>
    <w:rsid w:val="00F050BE"/>
    <w:rsid w:val="00F0572B"/>
    <w:rsid w:val="00F124E1"/>
    <w:rsid w:val="00F244AB"/>
    <w:rsid w:val="00F33DEF"/>
    <w:rsid w:val="00F4206A"/>
    <w:rsid w:val="00F475A6"/>
    <w:rsid w:val="00F64937"/>
    <w:rsid w:val="00F64B38"/>
    <w:rsid w:val="00F65CE6"/>
    <w:rsid w:val="00F67F0A"/>
    <w:rsid w:val="00F82EC1"/>
    <w:rsid w:val="00F90D04"/>
    <w:rsid w:val="00F94FC4"/>
    <w:rsid w:val="00FB2B0A"/>
    <w:rsid w:val="00FB362B"/>
    <w:rsid w:val="00FB7450"/>
    <w:rsid w:val="00FC185A"/>
    <w:rsid w:val="00FC5768"/>
    <w:rsid w:val="00FD5AC4"/>
    <w:rsid w:val="00FD798F"/>
    <w:rsid w:val="00FF0299"/>
    <w:rsid w:val="00FF0BD6"/>
    <w:rsid w:val="00FF5856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733FD5"/>
  <w15:docId w15:val="{E41CF33E-0B67-4878-929D-22C334C7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BD6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paragraph" w:styleId="1">
    <w:name w:val="heading 1"/>
    <w:basedOn w:val="a"/>
    <w:link w:val="1Char"/>
    <w:uiPriority w:val="9"/>
    <w:qFormat/>
    <w:rsid w:val="005E793F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noProof w:val="0"/>
      <w:color w:val="auto"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1articletype">
    <w:name w:val="MDPI_1.1_article_type"/>
    <w:next w:val="a"/>
    <w:qFormat/>
    <w:rsid w:val="00FF0BD6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a"/>
    <w:qFormat/>
    <w:rsid w:val="00FF0BD6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a"/>
    <w:qFormat/>
    <w:rsid w:val="00FF0BD6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FF0BD6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FF0BD6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a"/>
    <w:qFormat/>
    <w:rsid w:val="00FF0BD6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a"/>
    <w:qFormat/>
    <w:rsid w:val="00FF0BD6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FF0BD6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paragraph" w:styleId="a3">
    <w:name w:val="header"/>
    <w:basedOn w:val="a"/>
    <w:link w:val="Char"/>
    <w:uiPriority w:val="99"/>
    <w:rsid w:val="00FF0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Char">
    <w:name w:val="رأس الصفحة Char"/>
    <w:link w:val="a3"/>
    <w:uiPriority w:val="99"/>
    <w:rsid w:val="00FF0BD6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FF0BD6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FF0BD6"/>
    <w:pPr>
      <w:ind w:firstLine="0"/>
    </w:pPr>
  </w:style>
  <w:style w:type="paragraph" w:customStyle="1" w:styleId="MDPI31text">
    <w:name w:val="MDPI_3.1_text"/>
    <w:qFormat/>
    <w:rsid w:val="006303B8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FF0BD6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FF0BD6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FF0BD6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527EA5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527EA5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FF0BD6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FF0BD6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FF0BD6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C56C95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FF0BD6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FF0BD6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FF0BD6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FF0BD6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FF0BD6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FF0BD6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8F2374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a4">
    <w:name w:val="Balloon Text"/>
    <w:basedOn w:val="a"/>
    <w:link w:val="Char0"/>
    <w:uiPriority w:val="99"/>
    <w:rsid w:val="00FF0BD6"/>
    <w:rPr>
      <w:rFonts w:cs="Tahoma"/>
      <w:szCs w:val="18"/>
    </w:rPr>
  </w:style>
  <w:style w:type="character" w:customStyle="1" w:styleId="Char0">
    <w:name w:val="نص في بالون Char"/>
    <w:link w:val="a4"/>
    <w:uiPriority w:val="99"/>
    <w:rsid w:val="00FF0BD6"/>
    <w:rPr>
      <w:rFonts w:ascii="Palatino Linotype" w:hAnsi="Palatino Linotype" w:cs="Tahoma"/>
      <w:noProof/>
      <w:color w:val="000000"/>
      <w:szCs w:val="18"/>
    </w:rPr>
  </w:style>
  <w:style w:type="character" w:styleId="a5">
    <w:name w:val="line number"/>
    <w:uiPriority w:val="99"/>
    <w:rsid w:val="0057771E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a1"/>
    <w:uiPriority w:val="99"/>
    <w:rsid w:val="00FF0BD6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FF0BD6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B91FA6"/>
    <w:rPr>
      <w:color w:val="605E5C"/>
      <w:shd w:val="clear" w:color="auto" w:fill="E1DFDD"/>
    </w:rPr>
  </w:style>
  <w:style w:type="paragraph" w:styleId="a6">
    <w:name w:val="footer"/>
    <w:basedOn w:val="a"/>
    <w:link w:val="Char1"/>
    <w:uiPriority w:val="99"/>
    <w:rsid w:val="00FF0BD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Char1">
    <w:name w:val="تذييل الصفحة Char"/>
    <w:link w:val="a6"/>
    <w:uiPriority w:val="99"/>
    <w:rsid w:val="00FF0BD6"/>
    <w:rPr>
      <w:rFonts w:ascii="Palatino Linotype" w:hAnsi="Palatino Linotype"/>
      <w:noProof/>
      <w:color w:val="000000"/>
      <w:szCs w:val="18"/>
    </w:rPr>
  </w:style>
  <w:style w:type="table" w:styleId="a7">
    <w:name w:val="Table Grid"/>
    <w:basedOn w:val="a1"/>
    <w:uiPriority w:val="59"/>
    <w:rsid w:val="00FF0BD6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a1"/>
    <w:uiPriority w:val="44"/>
    <w:rsid w:val="004123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FF0BD6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FF0BD6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FF0BD6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FF0BD6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FF0BD6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FF0BD6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6F0403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FF0BD6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FF0BD6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FF0BD6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A1446C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FF0BD6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FF0BD6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FF0BD6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FF0BD6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FF0BD6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FF0BD6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FF0BD6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a1"/>
    <w:uiPriority w:val="99"/>
    <w:rsid w:val="00FF0BD6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FF0BD6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FF0BD6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FF0BD6"/>
  </w:style>
  <w:style w:type="paragraph" w:styleId="a8">
    <w:name w:val="Bibliography"/>
    <w:basedOn w:val="a"/>
    <w:next w:val="a"/>
    <w:uiPriority w:val="37"/>
    <w:semiHidden/>
    <w:unhideWhenUsed/>
    <w:rsid w:val="00FF0BD6"/>
  </w:style>
  <w:style w:type="paragraph" w:styleId="a9">
    <w:name w:val="Body Text"/>
    <w:link w:val="Char2"/>
    <w:rsid w:val="00FF0BD6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Char2">
    <w:name w:val="نص أساسي Char"/>
    <w:link w:val="a9"/>
    <w:rsid w:val="00FF0BD6"/>
    <w:rPr>
      <w:rFonts w:ascii="Palatino Linotype" w:hAnsi="Palatino Linotype"/>
      <w:color w:val="000000"/>
      <w:sz w:val="24"/>
      <w:lang w:eastAsia="de-DE"/>
    </w:rPr>
  </w:style>
  <w:style w:type="character" w:styleId="aa">
    <w:name w:val="annotation reference"/>
    <w:rsid w:val="00FF0BD6"/>
    <w:rPr>
      <w:sz w:val="21"/>
      <w:szCs w:val="21"/>
    </w:rPr>
  </w:style>
  <w:style w:type="paragraph" w:styleId="ab">
    <w:name w:val="annotation text"/>
    <w:basedOn w:val="a"/>
    <w:link w:val="Char3"/>
    <w:rsid w:val="00FF0BD6"/>
  </w:style>
  <w:style w:type="character" w:customStyle="1" w:styleId="Char3">
    <w:name w:val="نص تعليق Char"/>
    <w:link w:val="ab"/>
    <w:rsid w:val="00FF0BD6"/>
    <w:rPr>
      <w:rFonts w:ascii="Palatino Linotype" w:hAnsi="Palatino Linotype"/>
      <w:noProof/>
      <w:color w:val="000000"/>
    </w:rPr>
  </w:style>
  <w:style w:type="paragraph" w:styleId="ac">
    <w:name w:val="annotation subject"/>
    <w:basedOn w:val="ab"/>
    <w:next w:val="ab"/>
    <w:link w:val="Char4"/>
    <w:rsid w:val="00FF0BD6"/>
    <w:rPr>
      <w:b/>
      <w:bCs/>
    </w:rPr>
  </w:style>
  <w:style w:type="character" w:customStyle="1" w:styleId="Char4">
    <w:name w:val="موضوع تعليق Char"/>
    <w:link w:val="ac"/>
    <w:rsid w:val="00FF0BD6"/>
    <w:rPr>
      <w:rFonts w:ascii="Palatino Linotype" w:hAnsi="Palatino Linotype"/>
      <w:b/>
      <w:bCs/>
      <w:noProof/>
      <w:color w:val="000000"/>
    </w:rPr>
  </w:style>
  <w:style w:type="character" w:styleId="ad">
    <w:name w:val="endnote reference"/>
    <w:rsid w:val="00FF0BD6"/>
    <w:rPr>
      <w:vertAlign w:val="superscript"/>
    </w:rPr>
  </w:style>
  <w:style w:type="paragraph" w:styleId="ae">
    <w:name w:val="endnote text"/>
    <w:basedOn w:val="a"/>
    <w:link w:val="Char5"/>
    <w:semiHidden/>
    <w:unhideWhenUsed/>
    <w:rsid w:val="00FF0BD6"/>
    <w:pPr>
      <w:spacing w:line="240" w:lineRule="auto"/>
    </w:pPr>
  </w:style>
  <w:style w:type="character" w:customStyle="1" w:styleId="Char5">
    <w:name w:val="نص تعليق ختامي Char"/>
    <w:link w:val="ae"/>
    <w:semiHidden/>
    <w:rsid w:val="00FF0BD6"/>
    <w:rPr>
      <w:rFonts w:ascii="Palatino Linotype" w:hAnsi="Palatino Linotype"/>
      <w:noProof/>
      <w:color w:val="000000"/>
    </w:rPr>
  </w:style>
  <w:style w:type="character" w:styleId="af">
    <w:name w:val="FollowedHyperlink"/>
    <w:rsid w:val="00FF0BD6"/>
    <w:rPr>
      <w:color w:val="954F72"/>
      <w:u w:val="single"/>
    </w:rPr>
  </w:style>
  <w:style w:type="paragraph" w:styleId="af0">
    <w:name w:val="footnote text"/>
    <w:basedOn w:val="a"/>
    <w:link w:val="Char6"/>
    <w:semiHidden/>
    <w:unhideWhenUsed/>
    <w:rsid w:val="00FF0BD6"/>
    <w:pPr>
      <w:spacing w:line="240" w:lineRule="auto"/>
    </w:pPr>
  </w:style>
  <w:style w:type="character" w:customStyle="1" w:styleId="Char6">
    <w:name w:val="نص حاشية سفلية Char"/>
    <w:link w:val="af0"/>
    <w:semiHidden/>
    <w:rsid w:val="00FF0BD6"/>
    <w:rPr>
      <w:rFonts w:ascii="Palatino Linotype" w:hAnsi="Palatino Linotype"/>
      <w:noProof/>
      <w:color w:val="000000"/>
    </w:rPr>
  </w:style>
  <w:style w:type="paragraph" w:styleId="af1">
    <w:name w:val="Normal (Web)"/>
    <w:basedOn w:val="a"/>
    <w:uiPriority w:val="99"/>
    <w:rsid w:val="00FF0BD6"/>
    <w:rPr>
      <w:szCs w:val="24"/>
    </w:rPr>
  </w:style>
  <w:style w:type="paragraph" w:customStyle="1" w:styleId="MsoFootnoteText0">
    <w:name w:val="MsoFootnoteText"/>
    <w:basedOn w:val="af1"/>
    <w:qFormat/>
    <w:rsid w:val="00FF0BD6"/>
    <w:rPr>
      <w:rFonts w:ascii="Times New Roman" w:hAnsi="Times New Roman"/>
    </w:rPr>
  </w:style>
  <w:style w:type="character" w:styleId="af2">
    <w:name w:val="page number"/>
    <w:rsid w:val="00FF0BD6"/>
  </w:style>
  <w:style w:type="character" w:styleId="af3">
    <w:name w:val="Placeholder Text"/>
    <w:uiPriority w:val="99"/>
    <w:semiHidden/>
    <w:rsid w:val="00FF0BD6"/>
    <w:rPr>
      <w:color w:val="808080"/>
    </w:rPr>
  </w:style>
  <w:style w:type="paragraph" w:customStyle="1" w:styleId="MDPI71FootNotes">
    <w:name w:val="MDPI_7.1_FootNotes"/>
    <w:qFormat/>
    <w:rsid w:val="00981349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character" w:styleId="af4">
    <w:name w:val="Strong"/>
    <w:basedOn w:val="a0"/>
    <w:uiPriority w:val="22"/>
    <w:qFormat/>
    <w:rsid w:val="003E0927"/>
    <w:rPr>
      <w:b/>
      <w:bCs/>
    </w:rPr>
  </w:style>
  <w:style w:type="paragraph" w:styleId="af5">
    <w:name w:val="List Paragraph"/>
    <w:basedOn w:val="a"/>
    <w:uiPriority w:val="34"/>
    <w:qFormat/>
    <w:rsid w:val="00DE46BA"/>
    <w:pPr>
      <w:bidi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color w:val="auto"/>
      <w:sz w:val="22"/>
      <w:szCs w:val="22"/>
      <w:lang w:eastAsia="en-US"/>
    </w:rPr>
  </w:style>
  <w:style w:type="character" w:customStyle="1" w:styleId="1Char">
    <w:name w:val="العنوان 1 Char"/>
    <w:basedOn w:val="a0"/>
    <w:link w:val="1"/>
    <w:uiPriority w:val="9"/>
    <w:rsid w:val="005E793F"/>
    <w:rPr>
      <w:rFonts w:ascii="Times New Roman" w:eastAsia="Times New Roman" w:hAnsi="Times New Roman"/>
      <w:b/>
      <w:bCs/>
      <w:kern w:val="36"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journal.damascusuniversity.edu.sy/index.php/index/inde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ana\Desktop\&#1602;&#1575;&#1604;&#1576;%20&#1575;&#1604;&#1605;&#1580;&#1604;&#1577;%20&#1575;&#1604;&#1606;&#1607;&#1575;&#1574;&#1610;%20&#1604;&#1604;&#1605;&#1608;&#1602;&#1593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ECB1A-F23D-4CCC-ABC1-64556E4E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المجلة النهائي للموقع</Template>
  <TotalTime>26</TotalTime>
  <Pages>3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>Ahmed-Under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creator>Banan AL_Ahmar</dc:creator>
  <cp:lastModifiedBy>Banan AL_Ahmar</cp:lastModifiedBy>
  <cp:revision>2</cp:revision>
  <cp:lastPrinted>2023-03-15T06:43:00Z</cp:lastPrinted>
  <dcterms:created xsi:type="dcterms:W3CDTF">2026-03-10T08:11:00Z</dcterms:created>
  <dcterms:modified xsi:type="dcterms:W3CDTF">2026-03-10T09:14:00Z</dcterms:modified>
</cp:coreProperties>
</file>